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42C" w:rsidRDefault="0048242C" w:rsidP="00C97BCC">
      <w:pPr>
        <w:pStyle w:val="NoSpacing"/>
        <w:jc w:val="center"/>
        <w:rPr>
          <w:b/>
          <w:color w:val="4F6228"/>
          <w:sz w:val="52"/>
          <w:u w:val="single"/>
        </w:rPr>
      </w:pPr>
      <w:r w:rsidRPr="00C97BCC">
        <w:rPr>
          <w:b/>
          <w:color w:val="4F6228"/>
          <w:sz w:val="52"/>
          <w:u w:val="single"/>
        </w:rPr>
        <w:t>,,Żabrycha, Henio i Hipolit”</w:t>
      </w:r>
    </w:p>
    <w:p w:rsidR="0048242C" w:rsidRDefault="0048242C" w:rsidP="00C97BCC">
      <w:pPr>
        <w:pStyle w:val="NoSpacing"/>
        <w:jc w:val="center"/>
        <w:rPr>
          <w:b/>
          <w:color w:val="4F6228"/>
          <w:sz w:val="52"/>
          <w:u w:val="single"/>
        </w:rPr>
      </w:pPr>
    </w:p>
    <w:p w:rsidR="0048242C" w:rsidRDefault="0048242C" w:rsidP="00564312">
      <w:pPr>
        <w:pStyle w:val="NoSpacing"/>
        <w:ind w:firstLine="708"/>
        <w:jc w:val="both"/>
        <w:rPr>
          <w:sz w:val="28"/>
          <w:szCs w:val="32"/>
        </w:rPr>
      </w:pPr>
      <w:r>
        <w:rPr>
          <w:sz w:val="28"/>
          <w:szCs w:val="32"/>
        </w:rPr>
        <w:t>Dawno, dawno temu za górami za lasami i wieloma galaktykami była sobie wielka żaba o imieniu Żabrycha.</w:t>
      </w:r>
    </w:p>
    <w:p w:rsidR="0048242C" w:rsidRDefault="0048242C" w:rsidP="002C6EF7">
      <w:pPr>
        <w:pStyle w:val="NoSpacing"/>
        <w:ind w:firstLine="708"/>
        <w:jc w:val="both"/>
        <w:rPr>
          <w:sz w:val="28"/>
          <w:szCs w:val="32"/>
        </w:rPr>
      </w:pPr>
      <w:r>
        <w:rPr>
          <w:sz w:val="28"/>
          <w:szCs w:val="32"/>
        </w:rPr>
        <w:t>Pewnego poranka Żabrycha poszła sobie nad małe jeziorko. Codziennie polowała tam na muchy. To był jej ulubiony przysmak. Spotkała raz drugą wielką żabę, która się nazywała Hipolit. Hipolit nie miał żony. Postanowił więc pójść do wróżbity Henia, który był słynnym hiromantą i zapytać o swoją przyszłość.</w:t>
      </w:r>
    </w:p>
    <w:p w:rsidR="0048242C" w:rsidRDefault="0048242C" w:rsidP="00564312">
      <w:pPr>
        <w:pStyle w:val="NoSpacing"/>
        <w:jc w:val="both"/>
        <w:rPr>
          <w:sz w:val="28"/>
          <w:szCs w:val="32"/>
        </w:rPr>
      </w:pPr>
      <w:r>
        <w:rPr>
          <w:sz w:val="28"/>
          <w:szCs w:val="32"/>
        </w:rPr>
        <w:t>- Heniu, czy mógłbyś mi powiedzieć, jaką będę miał żonę i czy będę bogaty? – zapytał zaciekawiony Hipolit.</w:t>
      </w:r>
    </w:p>
    <w:p w:rsidR="0048242C" w:rsidRDefault="0048242C" w:rsidP="00564312">
      <w:pPr>
        <w:pStyle w:val="NoSpacing"/>
        <w:jc w:val="both"/>
        <w:rPr>
          <w:sz w:val="28"/>
          <w:szCs w:val="32"/>
        </w:rPr>
      </w:pPr>
      <w:r>
        <w:rPr>
          <w:sz w:val="28"/>
          <w:szCs w:val="32"/>
        </w:rPr>
        <w:t>- Dobrze, Hipolicie już patrzę. – odpowiedział Heniu.</w:t>
      </w:r>
    </w:p>
    <w:p w:rsidR="0048242C" w:rsidRDefault="0048242C" w:rsidP="00564312">
      <w:pPr>
        <w:pStyle w:val="NoSpacing"/>
        <w:jc w:val="both"/>
        <w:rPr>
          <w:sz w:val="28"/>
          <w:szCs w:val="32"/>
        </w:rPr>
      </w:pPr>
      <w:r>
        <w:rPr>
          <w:sz w:val="28"/>
          <w:szCs w:val="32"/>
        </w:rPr>
        <w:t>- Karty pokazują, że będziesz miał żonę o imieniu Żabrycha i ona też chodzi codziennie rano na jeziorko tak jak ty. – powiedział Heniu.</w:t>
      </w:r>
    </w:p>
    <w:p w:rsidR="0048242C" w:rsidRDefault="0048242C" w:rsidP="00564312">
      <w:pPr>
        <w:pStyle w:val="NoSpacing"/>
        <w:jc w:val="both"/>
        <w:rPr>
          <w:sz w:val="28"/>
          <w:szCs w:val="32"/>
        </w:rPr>
      </w:pPr>
      <w:r>
        <w:rPr>
          <w:sz w:val="28"/>
          <w:szCs w:val="32"/>
        </w:rPr>
        <w:t>- Zaraz, zaraz… - pomyślał Hipolit. To chyba ta żaba, którą widziałem, jak łapała muchy!</w:t>
      </w:r>
    </w:p>
    <w:p w:rsidR="0048242C" w:rsidRDefault="0048242C" w:rsidP="00564312">
      <w:pPr>
        <w:pStyle w:val="NoSpacing"/>
        <w:jc w:val="both"/>
        <w:rPr>
          <w:sz w:val="28"/>
          <w:szCs w:val="32"/>
        </w:rPr>
      </w:pPr>
      <w:r>
        <w:rPr>
          <w:sz w:val="28"/>
          <w:szCs w:val="32"/>
        </w:rPr>
        <w:t>- Dzięki Heniu!! – powiedział Hipolit i od razu pobiegł nad jeziorko.</w:t>
      </w:r>
    </w:p>
    <w:p w:rsidR="0048242C" w:rsidRDefault="0048242C" w:rsidP="002C6EF7">
      <w:pPr>
        <w:pStyle w:val="NoSpacing"/>
        <w:jc w:val="both"/>
        <w:rPr>
          <w:sz w:val="28"/>
          <w:szCs w:val="32"/>
        </w:rPr>
      </w:pPr>
      <w:r>
        <w:rPr>
          <w:sz w:val="28"/>
          <w:szCs w:val="32"/>
        </w:rPr>
        <w:t>Hipolit dotarł nad jeziorko i szuka Żabrychy i nagle zauważył Żabrychę, jak wracała już do domu po udanym polowaniu na muchy i pobiegł do Żabrychy.</w:t>
      </w:r>
    </w:p>
    <w:p w:rsidR="0048242C" w:rsidRDefault="0048242C" w:rsidP="00564312">
      <w:pPr>
        <w:pStyle w:val="NoSpacing"/>
        <w:jc w:val="both"/>
        <w:rPr>
          <w:sz w:val="28"/>
          <w:szCs w:val="32"/>
        </w:rPr>
      </w:pPr>
      <w:r>
        <w:rPr>
          <w:sz w:val="28"/>
          <w:szCs w:val="32"/>
        </w:rPr>
        <w:t>- Żabrycha! Żabrycha!</w:t>
      </w:r>
    </w:p>
    <w:p w:rsidR="0048242C" w:rsidRDefault="0048242C" w:rsidP="00564312">
      <w:pPr>
        <w:pStyle w:val="NoSpacing"/>
        <w:jc w:val="both"/>
        <w:rPr>
          <w:sz w:val="28"/>
          <w:szCs w:val="32"/>
        </w:rPr>
      </w:pPr>
      <w:r>
        <w:rPr>
          <w:sz w:val="28"/>
          <w:szCs w:val="32"/>
        </w:rPr>
        <w:t>- Słucham? – odpowiedziała Żabrycha.</w:t>
      </w:r>
    </w:p>
    <w:p w:rsidR="0048242C" w:rsidRDefault="0048242C" w:rsidP="00564312">
      <w:pPr>
        <w:pStyle w:val="NoSpacing"/>
        <w:jc w:val="both"/>
        <w:rPr>
          <w:sz w:val="28"/>
          <w:szCs w:val="32"/>
        </w:rPr>
      </w:pPr>
      <w:r>
        <w:rPr>
          <w:sz w:val="28"/>
          <w:szCs w:val="32"/>
        </w:rPr>
        <w:t>- Eee… Chciałem Ci coś powiedzieć, zakochałem się w Tobie. – powiedział zakochany Hipolit.</w:t>
      </w:r>
    </w:p>
    <w:p w:rsidR="0048242C" w:rsidRDefault="0048242C" w:rsidP="00564312">
      <w:pPr>
        <w:pStyle w:val="NoSpacing"/>
        <w:jc w:val="both"/>
        <w:rPr>
          <w:sz w:val="28"/>
          <w:szCs w:val="32"/>
        </w:rPr>
      </w:pPr>
      <w:r>
        <w:rPr>
          <w:sz w:val="28"/>
          <w:szCs w:val="32"/>
        </w:rPr>
        <w:t>- Tak się składa, że odkąd Ciebie zobaczyłam się w Tobie zakochałam…</w:t>
      </w:r>
    </w:p>
    <w:p w:rsidR="0048242C" w:rsidRDefault="0048242C" w:rsidP="00564312">
      <w:pPr>
        <w:pStyle w:val="NoSpacing"/>
        <w:jc w:val="both"/>
        <w:rPr>
          <w:sz w:val="28"/>
          <w:szCs w:val="32"/>
        </w:rPr>
      </w:pPr>
      <w:r>
        <w:rPr>
          <w:sz w:val="28"/>
          <w:szCs w:val="32"/>
        </w:rPr>
        <w:t>Może jednak zamieszkamy razem?</w:t>
      </w:r>
    </w:p>
    <w:p w:rsidR="0048242C" w:rsidRDefault="0048242C" w:rsidP="00564312">
      <w:pPr>
        <w:pStyle w:val="NoSpacing"/>
        <w:jc w:val="both"/>
        <w:rPr>
          <w:sz w:val="28"/>
          <w:szCs w:val="32"/>
        </w:rPr>
      </w:pPr>
      <w:r>
        <w:rPr>
          <w:sz w:val="28"/>
          <w:szCs w:val="32"/>
        </w:rPr>
        <w:t xml:space="preserve">Hmm… Oczywiście! – powiedział Hipolit. </w:t>
      </w:r>
    </w:p>
    <w:p w:rsidR="0048242C" w:rsidRDefault="0048242C" w:rsidP="00564312">
      <w:pPr>
        <w:pStyle w:val="NoSpacing"/>
        <w:jc w:val="both"/>
        <w:rPr>
          <w:sz w:val="28"/>
          <w:szCs w:val="32"/>
        </w:rPr>
      </w:pPr>
      <w:r>
        <w:rPr>
          <w:sz w:val="28"/>
          <w:szCs w:val="32"/>
        </w:rPr>
        <w:tab/>
        <w:t>Od tego momentu żyli ze sobą długo i szczęśliwie.</w:t>
      </w:r>
    </w:p>
    <w:p w:rsidR="0048242C" w:rsidRDefault="0048242C" w:rsidP="00564312">
      <w:pPr>
        <w:pStyle w:val="NoSpacing"/>
        <w:jc w:val="both"/>
        <w:rPr>
          <w:sz w:val="28"/>
          <w:szCs w:val="32"/>
        </w:rPr>
      </w:pPr>
    </w:p>
    <w:p w:rsidR="0048242C" w:rsidRDefault="0048242C" w:rsidP="00564312">
      <w:pPr>
        <w:pStyle w:val="NoSpacing"/>
        <w:jc w:val="both"/>
        <w:rPr>
          <w:sz w:val="28"/>
          <w:szCs w:val="32"/>
        </w:rPr>
      </w:pPr>
    </w:p>
    <w:p w:rsidR="0048242C" w:rsidRDefault="0048242C" w:rsidP="00564312">
      <w:pPr>
        <w:pStyle w:val="NoSpacing"/>
        <w:jc w:val="both"/>
        <w:rPr>
          <w:sz w:val="28"/>
          <w:szCs w:val="32"/>
        </w:rPr>
      </w:pPr>
      <w:r>
        <w:rPr>
          <w:sz w:val="28"/>
          <w:szCs w:val="32"/>
        </w:rPr>
        <w:t xml:space="preserve">                                          </w:t>
      </w:r>
    </w:p>
    <w:p w:rsidR="0048242C" w:rsidRPr="002C6EF7" w:rsidRDefault="0048242C" w:rsidP="00EC75DC">
      <w:pPr>
        <w:pStyle w:val="NoSpacing"/>
        <w:jc w:val="center"/>
        <w:rPr>
          <w:b/>
          <w:sz w:val="28"/>
          <w:szCs w:val="32"/>
          <w:u w:val="single"/>
        </w:rPr>
      </w:pPr>
      <w:r w:rsidRPr="00EC75DC">
        <w:rPr>
          <w:b/>
          <w:color w:val="000000"/>
          <w:sz w:val="52"/>
          <w:szCs w:val="32"/>
          <w:u w:val="single"/>
        </w:rPr>
        <w:t>KON</w:t>
      </w:r>
      <w:bookmarkStart w:id="0" w:name="_GoBack"/>
      <w:bookmarkEnd w:id="0"/>
      <w:r w:rsidRPr="00EC75DC">
        <w:rPr>
          <w:b/>
          <w:color w:val="000000"/>
          <w:sz w:val="52"/>
          <w:szCs w:val="32"/>
          <w:u w:val="single"/>
        </w:rPr>
        <w:t>IEC</w:t>
      </w:r>
    </w:p>
    <w:sectPr w:rsidR="0048242C" w:rsidRPr="002C6EF7" w:rsidSect="00D130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227B"/>
    <w:rsid w:val="00055477"/>
    <w:rsid w:val="00224BB6"/>
    <w:rsid w:val="00294237"/>
    <w:rsid w:val="002C6EF7"/>
    <w:rsid w:val="0048242C"/>
    <w:rsid w:val="00564312"/>
    <w:rsid w:val="00875640"/>
    <w:rsid w:val="008C6D93"/>
    <w:rsid w:val="00BC227B"/>
    <w:rsid w:val="00BD5BB4"/>
    <w:rsid w:val="00C97BCC"/>
    <w:rsid w:val="00D130A6"/>
    <w:rsid w:val="00E1739C"/>
    <w:rsid w:val="00EC75DC"/>
    <w:rsid w:val="00F45323"/>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0A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C97BC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C97BCC"/>
    <w:rPr>
      <w:rFonts w:ascii="Cambria" w:hAnsi="Cambria" w:cs="Times New Roman"/>
      <w:color w:val="17365D"/>
      <w:spacing w:val="5"/>
      <w:kern w:val="28"/>
      <w:sz w:val="52"/>
      <w:szCs w:val="52"/>
    </w:rPr>
  </w:style>
  <w:style w:type="paragraph" w:styleId="NoSpacing">
    <w:name w:val="No Spacing"/>
    <w:uiPriority w:val="99"/>
    <w:qFormat/>
    <w:rsid w:val="00C97BCC"/>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204</Words>
  <Characters>1229</Characters>
  <Application>Microsoft Office Outlook</Application>
  <DocSecurity>0</DocSecurity>
  <Lines>0</Lines>
  <Paragraphs>0</Paragraphs>
  <ScaleCrop>false</ScaleCrop>
  <Company>Acer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,,Żabrycha, Henio i Hipolit”</dc:title>
  <dc:subject/>
  <dc:creator>DOM</dc:creator>
  <cp:keywords/>
  <dc:description/>
  <cp:lastModifiedBy>notebook1</cp:lastModifiedBy>
  <cp:revision>3</cp:revision>
  <dcterms:created xsi:type="dcterms:W3CDTF">2017-02-16T12:02:00Z</dcterms:created>
  <dcterms:modified xsi:type="dcterms:W3CDTF">2017-02-16T13:06:00Z</dcterms:modified>
</cp:coreProperties>
</file>