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854" w:rsidRDefault="009D3854" w:rsidP="00974256">
      <w:pPr>
        <w:spacing w:before="100" w:beforeAutospacing="1" w:line="240" w:lineRule="auto"/>
        <w:rPr>
          <w:rFonts w:ascii="Ebrima" w:hAnsi="Ebrima"/>
          <w:sz w:val="18"/>
          <w:szCs w:val="18"/>
        </w:rPr>
      </w:pPr>
      <w:r>
        <w:rPr>
          <w:rFonts w:ascii="Ebrima" w:hAnsi="Ebrima"/>
          <w:sz w:val="18"/>
          <w:szCs w:val="18"/>
        </w:rPr>
        <w:t>                                                                     </w:t>
      </w:r>
      <w:r w:rsidRPr="00194A31">
        <w:rPr>
          <w:rFonts w:ascii="Ebrima" w:hAnsi="Ebrima"/>
          <w:noProof/>
          <w:sz w:val="18"/>
          <w:szCs w:val="18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7" o:spid="_x0000_i1025" type="#_x0000_t75" style="width:98.25pt;height:104.25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sReLoAIAAB4FAAAOAAAAZHJzL2Uyb0RvYy54bWykVFFv0zAQfkfiP1h5&#10;7+Jk7ZpGa6eRbQhpQLUx8dIX13ESg2NbttN0IJ75UzzC/+LsZN32hDQqNTrf2d99993Zp2f7VqAd&#10;M5YruYySIxwhJqkquayX0d2nq0kWIeuILIlQki2je2ajs9XrV6e9zlmqGiVKZhCASJv3ehk1zuk8&#10;ji1tWEvskdJMQrBSpiUOlqaOS0N6QG9FnGJ8EvfKlNooyqwF78UQjFYBv6oYdR+ryjKHBLCbpVMM&#10;BN2jacA8OU7mswhtwZxOk+w4ilenJK8N0Q2nIzXyAmYt4RKIHKAuiCOoM/wFUJpT1xkGaGDl8B9p&#10;gfXfaHK35nRtBmj6Ybc2iJfLCHSSpIWOQdTnRvMIlcxSUKzIN3cWWr5Zd1vB6eZC0a5l0tnN7589&#10;p9+Y5AT9+YUwTo6+6NrrCURzjz1kIr6Ea0W/WiRV0RBZs3OroVfQAkj74DJG9Q0jpfVuAImfo4Tl&#10;M/bARl9xIbzo3h5VAsr/HitVVZyyh1KG2TJMEAeDbRuubYRMztotA23MuxJ4UphrBwJpw6ULjWZ7&#10;d22dzw7W0OrvaXaO8SJ9MylmuJhM8fxycr6YzidzfDmf4mmWFEnxI1QXToXz8UDfA1lDb0CYMJLW&#10;GeZo490VVDn6YfMhECR5VMHrZTU0dNu/VyVQJZ1Tgem+Mq3HgarRPjT73n9DGs+dgnOxSNNjuBgU&#10;QgnOsmyWjjwfTmtj3VumWuQNkAWIBnSygzJ8w6DR4xafTEj/lcq3aIgOHhbu6aic6hwzt03Zo63o&#10;zA0BuZMFnvl7S0QNb4wT0AnlPnPX3DZEQ1U4JLWm3hbCoB2Bq47DbyAjdEMG79x7xxrG7YHkIWdY&#10;PaET9PQKjsMHgoYt4+Pgb/TTNdhPn7XVX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NIOid2QAAAAUBAAAPAAAAZHJzL2Rvd25yZXYueG1sTI/BTsMwEETvSPyDtZW4UTs9VG2IU6FW&#10;cOBSUcp9Gy9J1Hgd2U5r/h6XC1xGGs1q5m21SXYQF/Khd6yhmCsQxI0zPbcajh8vjysQISIbHByT&#10;hm8KsKnv7yosjbvyO10OsRW5hEOJGroYx1LK0HRkMczdSJyzL+ctxmx9K43Hay63g1wotZQWe84L&#10;HY607ag5HyargXeF3K/PaY+v6XM3Tf2bH3mp9cMsPT+BiJTi3zHc8DM61Jnp5CY2QQwa8iPxV2/Z&#10;epXtScOiUApkXcn/9PUPAAAA//8DAFBLAwQKAAAAAAAAACEAQe31sHRNAAB0TQAAFQAAAGRycy9t&#10;ZWRpYS9pbWFnZTEuanBlZ//Y/+AAEEpGSUYAAQEBANwA3AAA/9sAQwACAQECAQECAgICAgICAgMF&#10;AwMDAwMGBAQDBQcGBwcHBgcHCAkLCQgICggHBwoNCgoLDAwMDAcJDg8NDA4LDAwM/9sAQwECAgID&#10;AwMGAwMGDAgHCAwMDAwMDAwMDAwMDAwMDAwMDAwMDAwMDAwMDAwMDAwMDAwMDAwMDAwMDAwMDAwM&#10;DAwM/8AAEQgBBgDv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cAg56/hRRRWYBRRRQAUUUUAFKDg0gooAXdyfekoooAKKQttph5NADy4BpA/&#10;HIxTc4qpqWofZEAVd8r8ImcZ9z7U0r6ICe+1OHT4w0r7dxwBjJY+gA5JqhJe3t6+Y/LtIz3dd8h/&#10;AHA/WvM/2nf2mPDv7JPwuu/F/imdpXB8i1t4wPNvJiCVhjBOBnBJJ6AEnpXwR4H/AG5vGX7VN7Ff&#10;SfHC18D3VxOZINH0uxgEenAkFElaUrJNjjd1U9BnmnJqO4VJRpR56l7Psm/yP1C+xzHO7Ub0n0Aj&#10;UD/x2gWMitlNRvVPTGUbH5qa/MG4/wCC0HirQNF1D4e3l3ocnj621RrBfFH2c/2eLQDm5MSA5lB4&#10;wBsyeTxzkw+OtD1m/XWY/wBoTxF/wmTKVfU11wxqWOMBbY4QJwPkzjjr0qZVIx3X9fIyxOKp0LKa&#10;bv2i3p5/1c/VYzala8rLaXKj+F1MbH/gQJH6Vb0/V49QUgBo5U4eNvvIf896+W/+CeX7WutfGa58&#10;QeCvF1/pur+J/CqRXMOrWQVYtasZSwjn2LwjgjawHGSPevpm8svPcSxyCKdOEfHUejeorXlTRurN&#10;JrZmrvHvQGyao6bqgvdyOvlzx/fQ9vceoPrVsHFZtW0JJKKjBxTg/SkA6kccZoLACkJG0+9ADaKK&#10;KAD8BmmN1pWXIzTaALFFBIA54oBzQAUA5oooAKKKKACigHP4UUAFFFIWA60XAGXdTCMGlJOTzTSw&#10;HU0AR3Uy28bOxwqjJNZ8cUk0jTSLh5BwD/AOw/qacbj+1rrIz9mibg/89GHf6D+f0puqX0OmWE08&#10;rCKKFDI7E8KByTWsFZXZUUflH/wWd+Ms3jz9oiLQTrNtpOjeBPs1lFJJEJhJfXY82V8FWB8qFEOM&#10;ZBAxyRXxBqPwe1/UfG3h241rQ5ID4yuvO0yW6ga1ttV3MkQCNEAoAO3cFOQSckE19LftS/CnXP2j&#10;f2e9T8TafZT6nfeJvGN74jjCxGSb7ON8GEwN2PlBwvYDrivW/DN/p/jP9kL4RfDHTtH13UNR8Car&#10;b63rWq32nPbwWZRprh4oWbBcuzFFHdRkgcYftIqLb6GTzyMKNRRmrU27p23S7HxL8RfgdrP7Nvxi&#10;sU12/wDD2jzahZpPaFwbyzKPN5eMMrc5Qk57A4OSK1/Bvj17+8uLXVfBvhPXkG6Znt4BplyizTCO&#10;KOMDBfJKkBVLANkkYJr6I/bx+DWpftA/BHSpNNtdO/trwqoupAYS091A2d4VwCfkyrbfZu/XvfEn&#10;j7wl8Vfh5+z14X0i5t/F3irwPbRXOr6nHaMpsBFbeWiSM6hs+aUIGf8AlmDWdHERlT9oznybi6o8&#10;v+uOS927kmk19zTWpxv/AAT38HeIPAP/AAUa8J6auial4HS9tLtbi2jmN1FdwRJ5uPMzhgWXB5OO&#10;OK/XwOVOTnmvzE/Zh8TfZf8Agrjb2muaxaafHpHhpotIt55QRqDTIHbYc4D8tx1OzFfp6JA8Y+cc&#10;+tVCfMk3uzqoZjWxeHp1q6ScleySSV9Rk1kbwK6sYp0yUkHUex9var1hdfa7cMRtcfK6/wB0jrUa&#10;IFHUc9jUZf7DdrIBiObCOP7rdj/T8qqauWy8OtOIHNNycUViSAbj1BpTUU4zKnqOe9ORj0JFTza2&#10;KaHUUhODwCaQlscg9e1USKRhaZTjJxUcieYBywx6HFAFrGaKKKACgDFFAoAKKKBQAmTnmlpN4z7U&#10;wnJoAeW4zTWbdTSwFVb6/i08GSaby0OAFOOT7dyaB2LLvt+lZd1dHWJDFGSLYcO4ODIf7q+3qfwr&#10;M1Xxrp73X2a71Kz09CA3lTXCRyyg9OCcqD+Z9q8m/a2/bq8J/staLHYow17xjfqqaV4d0/8AeXd2&#10;zcISq52J/tH8M1SstypU5RjzzVl3PXvG/jnR/hr4Xu9W1nUbPSdK0+PzJ7m5kEUUCjuSTwO1fCn7&#10;RX7bGrftgQXfhT4e293pvgKbdBqXiSTMM2pRn5WitFKkgHkF2H4dQeW8V6P4p/af1ddd+MV1I1jb&#10;TC5svCGnyFtOhgfClp5V/wBbIjbSVPHXtxWtL4VuotPVXW10q0tiIsxrswQxGQnYBduBgdRXHXxb&#10;Xux/r/M+Fzvit0l7HAq7f2u3p/m/kdF4T1rQ/CPhaw00xu1lpNkLe3SHKC3jUeWEzwAfXnk5rlb+&#10;+i8T3K2tl9stop13EPKRzyUUk4HOePx9cVz3iEWljeJBaNNcQiZfKDMSp4yWfkZyeMYPIHSpdC8J&#10;X/iW6N7P5kWmJKFKBSM7clQFzgcnP0/XynOUpWZ+dYjGTrS5Wr9/+HNHw9qA8C3EsjWEuorvMUpa&#10;ZTGQOMY/L8hzWN4c1iDwt4oefT7G105b5vPaD7u+ROQSO556+9dVdafFHa6jEkXnNo1k19GhXIYN&#10;IoKYHQAvnp1WuGsrg3tyzNEGn3FzHECeDk49s9x07eoqXNrQ5KvNBKEXZEPxa0fwv8VbqC117w9B&#10;e2VuzTRX8S+RNbk7SyJMCG2hskAkjOTg4rb8A/Ff4ofs9XF7c/Dzxre+L/C1mFuINA8TN9rlmhCg&#10;mKCdRuD4OFX5R04PSpbbwNJPoFydYEkDzRsLW2iT97NgHoAT8o45/LNUPhxpskq26SKbd4F2gRLl&#10;nTKleP4cYHOM1tSxVROzen9fcergOIcywE1ClL3XrZn3L+yT+2Hon7WXgZNY0yKSznjbyLuwmP8A&#10;pNhOv345BgYIPQ9x+VewKiz2rLIeGGDX5jalruofsgfHjTfilpcs66FqFzb6f4109Jh5Uscnypeb&#10;eBuRnGe5OOmWr9MdIvYtQsYZ4ZFkimQOrg8MCAQR6ivdoz5o3P2HKscsXh1WXX8PL/ItabcM0JRz&#10;mSI7W9/Q/iKsiTJ6VVZfKvY5B/y0BRuevcf1q2vPYUSVmeiQbp2uSCIxHjgg859xiktXnleTzYhE&#10;EbCENu3j1qxjueMelLWKh1L59NhuWUc80hckdCKfTSoB9BWhA3nscU0yEOAVOMZz2p+04z2pMZoB&#10;E+4bsd+tKDkdMUZxRQAUUUY5zQAhbHWkL5Bp1N24PvQAhOTSUpUiorm5S0haSRgqr1NAIq6pfvas&#10;ojVXaQFVBOCW4xxjpjJJz26V5h+0745HwW+BvifxbLKTcaTYvOJmGdpxxgYwMHoK9JjWWeYzyjaz&#10;DCp12D0+vr/9avPf2rvEWheFP2fvE954jtob3SxZPHJbygFZiwwFOe2eT7A1skktT0cshzYunFK9&#10;5LTvqfjXoPwg139o/Vj8QNd8bataazrp+1JdRTsFgXeQFU7hjBHTPH61seDfgx8WvgP8TJvFfhDx&#10;DY69qV03kyS6qm+SdD1AaQsVJx2K59a4f4SeDvGusJqGs+ANSntPC95qEkGn2VzKDuUYJZEf5VAz&#10;gZI68njNejRfBP4u63b2tjreuaPaWs8hSVFV5JymDztUBM5xwG/GtFCTVmkfrcMtwGNw0YVsLUcr&#10;bp3i+nMtbNeq2O+0D9rT4k+DtKgn1vwJcXdjErPNdWR+0ZZxtZQIyQFIwMZ6jFTaF+3fpHi74j6R&#10;4V1O3uIb/UZUs/s8tpKJjj7rkHjgAZzzjJ6c1nXnxPtP2a/Adn4Pi1e48Sapb7nEU8gZLbPWSdl4&#10;QZ6A5Y575p3wA+E6ab4n1f4oeNJJJ/F80SmzsZlCiKzY7HOD/q2aNiAn3grdc1y4qjQhC70/rofm&#10;3G+R5BlOAlOpSg52atZJp22vFpN/Jn0XY6fpOmNc3M/lXj/aporOLZnhYhg7uij52JHbb1rkfE3x&#10;EfRtMM0scb3d4pNpCMLtQ8bgoPcjgYzgk9ekWk6tLpeovPemKa5V0+wWbDcSiyEGUjGMBcnB4IGe&#10;1YuiaBd69r9zfX7xxy2+77RNOQy2ygsAVGR83oB6V885JqyP5hrVuaMVTVv63ZL4H8J6n46vLv7N&#10;FdXV8bcNM+8iKOMhy2T7bRjjrnArqPDOlLoc1xa6b9lupoAzS3kw/dQsMEjP8XLfjzwRWj4Xg/sQ&#10;2ttbQT2tlJOlrLJMxE00kofk4OSec46dc1bt7CTSLWGfWJYLeGC5DR6cAVdD2d+OWOO/6UKK3HSo&#10;RjGNt9bv7v6v9xXstIk1By0WHN0DFPfzEJJJnoEAIAGc9Oeag8IeCItLtoWjjeUyXL2vmviRZCOg&#10;IwHwyqOQeufWut8HaRJr0trJKr6dpsM+xTMfmZm7gdeefpx1NWNO09fCHiTxTZ2F7Z+Wki3lqs2+&#10;JZ1zhyXA2YBKjJPsa1jTs7nTSwqfLOW1/wBL7fI53x54Uh8Z2PiDQZY9Kmsryya3u1LMfKhKMrOu&#10;4Y3BgGGTkEeuK9W/4JefGfUdc+Gmp/DbxKlxH4t+GEy6bO04G68s2y1tOvX5TH8vU8KD3ry/4nax&#10;/Yd/JLHp0Upu7T7XDHDMCsLswJLFeCvLHHbj2qv+zJ4rg8Pft7+EtRtyPJ+IHhS60q4QxiAie0dZ&#10;1Yr0YmNscc8Gu/A1fecD67hLHcmKng29Hr818ux97XDFoGxwU+cZ745q9G+4D3HFUj9xsE4K46Va&#10;tGJhXI6gd816M0fojZLQQCR7UUd6zEBGRTSnpSnA59KC2KAG8Z7005z2pT14ooAsZxSYIB5/Sloo&#10;AaG6ZFOqCTUIYr6K2ZsTSozouPvBcZP4bh+dSlulADqM4FV73UIrGLfK4jXOOepPoB3NUmvrvUeI&#10;l+yQH/lpIuZW+i9F/wCBflTUWx2Lt9qCWKDOWZjhUUZZj6AVWht5bidZbkKGU5jjBysfufVvf8qL&#10;eyjtGLKWeZhhpJG3O3tnsPYYFSZyATjP0rWMbDSFmXPXkntXnH7T3wBt/wBpD4P6p4Uubp7RNQUj&#10;eoyD8pG1vYg/y+lejyDAznOetMkLBcjB9eOlUdGHxE6FWNWnutT8YbX4V/tBfsPXN14Oufhfq3jr&#10;wtaXbvpmoadatOfKPOCYg2OMHDYOc9eKgsfiB8a/2h/H0nhLQfAL+BtYtbA6pNc64Htmt7beI/NV&#10;XUMRu4G1WOc8V+z7J14JU+1fHH/BUT4d6l4I8QeEfjHocl4g8N50bxBFbqW83TZ2++wzyI5Dn/gQ&#10;ParnJOLstfU9qtxpnFDCypYadkk7JJXWmiTtf9fM+U/hX+yBpnwqu/t2rald+MvEyP50jhCsUE7c&#10;7lXBLsGOAzAknPC9T7XZ+C/7Ds5L2+e0bVWkCXFk6ZW2QckE/wATDAyoz1571JZTXekaGdQ05dNi&#10;jaKG5a5eZCRG2GQq3XL8EADPIPQVr6n43j8S2Zv9ZsJLW1igMccgBMjPjh85BkyQT14x6V89Uqyq&#10;O9Q/nDMcficdVlVx83KfRO9kefXM1hqHiq7mHmXa/ZyjSSSb3b5CGwBwCx9+B1q5Dp63Wo7fKuEd&#10;SI7O337lfnqSBg7gS2T9eKytD0m7l1691CCS6ttNhjZSwddzBs7gARnlduTk1Z0Dx7J4iObCWJYI&#10;4TEZkG6QgrtVUPdiffv1rhaszwqdVNLn6/j+J1lveQ2ElrHcOl3fW94jShVV0TBB+TJ5YAkbjx9T&#10;xUl4sFpqt8JnmN/G53mWYSGFwWBy2MHk446n16VDo3l2uqafJJaG5hs5453tVbf5jCXP7055wBjb&#10;x24HWraaTDDrk+oXxhvLq4dpvJZGZIpJGLZA6cZxya1jax283NFJd/6ZpQ+Ip/EFpJuDCNVGUCOs&#10;84PUBeAoz6j+uZpNX/4V4unakVniSa0e0ltQSWIJaMA4B7gNjA6e1V5dX/s60aK0R5Jt6lnQncoI&#10;55B/pxj8uc1m5PizVgL6eazisXcATzHIYuOdxHXBOPqPWqemhtKu4LR3l0LlmZPEWp29jBbaXdX0&#10;6iZJDIts0AUkk4JCtwegzx9KueBtnx8/bE+Gdv4QiuNSX4W3+oXXiTV23PZ2YkgES2yueGlZhnaD&#10;8oz6HHDfDf4OH9tP4yXXhXTLy9tPBXhZ0tPFOtwzAXGoTH51sIHXAUBQBI455x06/oR8Ifg54Z+B&#10;Xgy38P8AhPRrLRNJtyWWG3T77nq7nlmY45ZiScCvYwWGcF7Se76H6Bwrkc8Oliq/xNaLsvPzOoC4&#10;gJGTweKtwLsiUewquQFQ5wScD6ZNWxXTNn2oUUiggckE+wxS1mAU1huOO+KdRQBHRQRg0UAPup0s&#10;7Z5ZXWOOIF3djgKAOST6U7fkf1oY7utML4HFADjz+FUb3VW8xorZfMlXhmP3I/qfX2H6UmpXjgrC&#10;h2yydx/AO5qGNEtIxGg2ovQ9Sfqa0hEaQW1mI5TNI7TT4x5jDlfZR0A+n45ry/8AbQ/at079kT4H&#10;3/iu9hFzdeYtpYWm7b9quHB2qT2AALH2U15d+2h/wUjt/wBlnxnc6LB4fvNXXT9OS+1C+hZZI7Fp&#10;TKsKMgYNy0YJPQAj1r80v2yP+CjPjr9oj4Z+H/CXiCLRb+G2MWpXOp2pCu0zqzrwuFULHMsbLj70&#10;ZORyK78vpwniIRqL3b6jnfkbi9Ue3/C//gt18Q/Dnje41LxTa2eu+HrmRf8AQ4YFge1U9fLYc5H+&#10;3uz+tfpp+z/8efDv7R/wu07xZ4aujc6bqCnhsCSBx96NwM4YH+h6EGv53NE16Q3KqZIWiZPmQuPm&#10;z3J47Y/Wvu7/AIIP/GbWPDPxf8XeEWl83wmbCTUZpDKBDZSRugEvJ4BVtpx/s56V9pmOWUMRhpVI&#10;RUZwV1ZWUkt01tdd1vsedRrzhNRk7p/gfrUJQrg56+9ISFJwP0618/6h/wAFLvgzp2uDT/8AhNrC&#10;W4MohykEpjJzjiTaEI9wa9sXxXp03h8amb21GnCHz/tLShYljIzvLE4Axzn0r4erRnT0mmvVWPUS&#10;vqjRyM/NnOeBWd4v8Lad498L6ho2rW0V7p2qW72tzbyLlZY3BVlI9CDWR4P+MHhfx7o1lqWjeINI&#10;1Sw1CR47Wa3uUdLh0YqyoQfmIKkED0rbOoqJCGYAk4/yKyi1umKUejR+cUHg+6/Y3+KFn8PviBc4&#10;8OXNwy+F9eaHFnc224kWsxxgSoTgBjyMc4xXTeNtT1CDU7qGS3SDZGYY4JxhY4zkNjBwjMB8xz3I&#10;HGK+0PjT8G/DH7Qvw9vfDXirTotU0m+A3ISVeF1OVdGHKup5BH8s18U/Gf4CfE79l5LyRIrr4p/D&#10;K3j22/lYOvaLCoLZcbR56LyOGzgDhcVw4nBKpeVLft/l/Vz43POGvbc1bCu03v2fz6fkc74l0OTU&#10;RHLol5LZ26p5t5Yv8zpx8ygg/dPr0Oea5nR9JvLzXo3t1ezW0IVY1j2444wcZUcnrz71p+CfiT4c&#10;+JNil94f1i2vVjZpZ7Eyi3vIRxkFXKsVHOQMjrg9Km8Y+JdN1PV9ukghEAe4kG1vL3ElVVl+U8Z9&#10;8Dv1rxakeW6krM/Kswy2rQlerFxa6PT7v+Ad9pr2WleDIJLGeVWYCa5HPM2cHBH3tu7H1yav+ICL&#10;LyVMUcXnWqrLutwzSyKzqW9icA+xPNeb6X8QtE8OyyumoG9vIxmOB2WNbYr94YJA7dTjJ796zfGf&#10;7TuiWVvcS3OrtrniC+nK6founyCaaZ8kHcRny19S3bJxTpycnyxO7D0q1ZckY6/gl3b6HX+Lvjz4&#10;f+D/AIemudQltbFBMoPmHDMzDOPXk54XPT0rwzVvHXjT9o3QLhtCR/D/AIcmupWuNUnTF9eqxYFY&#10;VwdqkEHc5B6Y5rn7jwZceJ/ENz4l8ZSJf6yGLWtsrg2WmL/DsHRmUdWI/HjNel3WjyaB8OrK5jKH&#10;UFgkneUgjcuQAD9VB/SiU4x21f4f8EzrY+nh5ctP35RV+bov8K6vzenY6n9hLxNpH7LX7W2neFbd&#10;za+H/ifpkMdsrDITUrQHaSw4Jkic89S2PWv0vtcmdxl+cMPbjGP0r8nfGXgef4keDJbfS3Wy8U6J&#10;Emv+HbqKAGb7XEfMVFYHIyARggjp0PNfoz+x98erT9pj9nzwr4ytT+81KzEd7Hj5re5T5ZoyDz8s&#10;it9QQe9exgarnT1ep+p8JZl9cy+Lk7yjo/0PU5jstm2gllG4Ad8c1ajkEiBh0IzVMMzvyMDrUmmO&#10;FjaLP+qbaPp2/Sumoup9MWqKKKzAKQsBS0hGaAEP3RTacSDx2ptACs2ainmEKMzYCqMmpSuKragh&#10;eHb/AHyB/jTSu7AfKv8AwUr/AG5Iv2QvhzaQWRkPi3xWStkQQFs4lI3yMfYHAGOrE18ifBz/AILY&#10;ePfByLFrmgWni3TkfDyfaGiuVGegkwQfqy8+tQ/8HBPhC+0744eC9Y3H+zb3R3t41x8scsczM34k&#10;SLXwp4b03UZ9TDGeaG1lVT+7kzvweQOw/wDr195hMkw7w1Oq1dyV7u/4WOOWKnGbitkfRP7aH7cI&#10;+MvxO1zWfCa6no3/AAmGmQ6drOnagkLEbCdvluATjaSCfr0r5+0+waxhCpay399qEZ+y2yo8v2qQ&#10;kIAgKHccn9KXxPNaaH4xsr24tn1hLd1MturYWZc525HOcHHHrX3t+yl8MfCPh3SJde0m91PxLcXc&#10;QijuL3bK+nRD5vJQAgIAT8wx6dsV5+Y16OXUI+zh70urT/A4Mwxzw9N1WtPLv5nwNoHwp1nVI3nt&#10;9F1J18xoHRImBjcEBlbjjH5g9fSvpzUPg7rf7If7Dlx4puGnsL/4mX6WTByMx2USs4jZh/z1k+Yj&#10;0iHrXsnxW8Lzfsv+NpPi34c0+S4gtvKHijRZIl+za1anG+T5s4lQlTuA5OD67rv7UP7S/hP/AIKg&#10;fsueMPB/w30PU4vEfg4Wuq6bZXEMccl9CpxMbdFYn5BuXjn5lx141yriF1sRCE1ZSaT+f4LWzNsI&#10;44nC+3p9OnZn5wTa/Lr8aTTMI41dcOPu5J5HGOnFfSs//BSKLT/2btH+FetNr0OmJrFvNdaihEvm&#10;6dGQWtyhHzAkLgE9ABXz58Lfgf4h+J/iu10HTtHvzqRP2f7KsMhk3Z/iGOME9/TmvXP2kP8AglD8&#10;Tfgquh3GuW1veW+sarBpMFzbX4ZPMlBI3AsNo+XG48A+1fW8Q5bhlhfZuai9Gk3a+q266XMcLinz&#10;9WvLoULb4yaFqvix20PXG02+vPEseqWGpRW00Mug2IYtvhUZRWLEkqAck+le26j/AMFWvEH7PHgb&#10;VPDPhrxPfeNpbzVTLp2sa3M00sFp5MWRk/MSZfMxkcYPHNfNupfsQ+MvAuozPdaVq9vFaxlTMYxP&#10;HIFUkorx5GMDggEZryPWDNrN4sNrARwuI34Yrk8jPvnpXgZbkeFVZTrWkv8AEmntbb11NljueDlR&#10;k2vy/qx+lv7Mf/Bb/V7K8gsvHOm2mpWM7FWvLEmOeE5xnYcqwHPAIPFffXxD+PPh/wCH3wdl8dav&#10;q0Nn4aSzS9SdDlp0cAxhB1LNkAKByTX4D6Z4IsPDNzp7XzF4ZFV5PKbOME8Eevqa+wH8eeI/2q18&#10;LxXYTR/BXh22gtdA8PKf3Lukew3Um4jJLA7Q33QR9Tw8X0cDhIQqUVyye6W33f0jGpnEcJQlWxLu&#10;lsurfZf1oV/2gLI/t1/FZPFd5pcfgjw/GqwWYsoI4r+9jY8yXEw25YjadvIVT+eS37I3hSx06TZr&#10;Hib+x7Zh9n06bUWEUjbyDgkcjcp54/hyOpr09NOhjluLi+ju7LR9FlWWNC+2SfgHdkYLcrndzkqR&#10;yDitfWfGEFjp9rqUMKzatptybyztjGMXVvIACTjpt5zzznr8pNfmNXF1akrt2PyzH8R4zFTlUdTl&#10;XRLZen9XbPFLv9lTwbDcW9zJocL/AGrcoAmmKQhUViWfPPBzk57eorvPCHw+0P4aAy6Dp1pYXlzC&#10;V8yGABwh4ALZJPOSc54wMnFdz4V8N3EOhR/2zqLLZXiO8cccYkWSVUGwDnhScE7QOVI7GsuC0GnW&#10;E+rMDK93OkKCRsGNecthuf4eOMYPrWU6s3o2eRXxGJnC9SpJp92/yv8AccvqenTyW8kcNvJKjStA&#10;XGdzNy2V4zgsQPQkAdCK67xxpptNI0m0aaUxSwK4ZQ24KTtwV28LwRniozoKxLppAlMPzSKyFcyN&#10;nJbngkDnGOa6n4h+JrPW9R0KylSO6jhijtZ/LJXaFlBO49yCemfXoeKzbW5xUqK9nOc3Z6IwTDf+&#10;Hr3SLlFKeUI1WVsDA2uAxB5PT69PWvUP2B/iwnwE/aG1DwPezh/C3xHmfVtGnHyxWuphQbi2HQDz&#10;Fwy9OgGCSa5G908apYM9jcTXcdvHEEDPl0Vc8c4IySccdBjJzXAfEebWLXwZfiwjXStd8LX9pr2n&#10;u64dZ4fnGxh0LqJFK9DuHXIrrwdX2dRdmfV8MZi8BjY8z9yej7f1c/WZx8vA5+lQiQ21+r7vkkwj&#10;D09D/T8RXJ/s8fGnTP2ifgz4d8YaPKsllrlmk+0MCYnxh4z7q4ZT7iuvmtVuImQkgPwT/d96+g3R&#10;+09C+vQUtV9NuTPbKHwZE+V8eo71YPTisSQpCuTS0UANKnb24ptOdu1NoAkIzUc0QYA+hzUmMUq9&#10;aadncD58/wCChf7Etn+2t8FW0QTwWOu6a7XOlXUmSiSEYKPjnawxnHIwK/G74n/sd/FP9lPXpNP8&#10;ReGL8280u1JRGZLWYYxujkXKnjrzx9a/oSe3KAMOVP4c1S1jQ7PxDZNbX9rbXlrIMNFNGro/1ByD&#10;X1mU8Q/V6Kw2Jp+0p9NbNej/AEOSvg+eXtKbs39zPxM/4Jvfsja1+0T+1Dod9fafIvh7w/cJf35I&#10;IiRYyCiE9MswAx1Iz719r/tx/suT/ATxLP8AFz4f6LNc2aoz+KtBsXaNbqHBLXUSA4EiDJIA+bn3&#10;r7S8N+C9H8C6e1rouladpFu7F2js7dIEZvUhQBn3q4W2qd/I74Ga587zenjaijThy04qyTd35v1/&#10;yQUcElTca1pN79j8QP2h/ju/7RvxntPCmtQ3vgbwfZiOWDTNQiks7vX8sGR5CwXCnaCBnoeMnkaW&#10;k+Idd+Hv7VvhO++Gfhl9T1PwCBe64tgwhDWPC/ZSfu8rvCqFzluhwMfpf+25+wd4K/bD8Ll9X0xJ&#10;tf062ki0+7ilMMtuzAlfmA6BsEDp65r4D/Ymsk+F/wAPdU8MzQXFl4y0jUpF8QpdZjuxMGKpuPBe&#10;Pavy4PB3Y68/OV5Row5oK67f5nqZhxLRyrIngsNh05XTcrP+vu767n6D/slftK/Db9pXQW1rwquk&#10;WGuTMzahprJFDqVq+SGEqL8x5H3uQcda4D/gsD4i0Pw9+xP4hn1HU7Kw1O2uLW70hZHxLNdRTo6r&#10;GvUsQG5HQEk8Zr5L+JPwPsfHHiq18S6RrV34W8WW7B4tQ0x/Jnjcf3iCN56dTnjrjNdN4S+EXh7Q&#10;rWDV9ZuNU8VeK4LZhJruv3TXhmlILZRWLeWcnBAAIyOT1OMcyU/jd356s+Nw3F+AnRu01L+X/g9v&#10;xPRfBHjGz+IfgTTtWtcra+I9PS5XawdoHeMEodrYU4OCeOw5r5T+O/7GL2V14MXUPGMt7bR61beG&#10;9IRbRI7q10+Rp5W3tn96yZO0+nGRkAeWfD3wT8UPCt14j8CWF5p/hmTRLz7ReX0ZlkcrNygiB4Ck&#10;D2Jx9a2/iB8HdS0XwHe61qvjDxDrWraRC13BcTzCOFCmGfYv8OQCB8x5xWuGc8PPmhJH2WR8BZhO&#10;hLH0JfuWm9bapdnff0RqfEf9lLw/4N/aoi8JQa/J4m03wjGl3rU5tlhiNy+0x2oKu25vmG7n1GOK&#10;9s8O+E00+eWczyRW0JJnQttMjY27E7ccew29sV5z+yTpNr408Aafri3RuJdSaW51C7uWz9pupFYS&#10;ySHGMxnGO+cdcmvRPEvnWugyaZLsk+x5UxIcuyHCkZ6FnyMnng445FeXm2YV8XiHUqy20PwnijHO&#10;ti5Rs+SndJX7b383+QeJLqPXtNGo3QEmmxXYjt7Vc7byQtwDjgKM5Jx3PcjGz8N/Cl9p/iO58R39&#10;7K9xYhZFjkGIpIWbDrGB0wMD15GO9UNFuba48CapqGsz6fYW2nxQjyp3WJYoFyqMrE/fXHzYBLK1&#10;cVqHjjWfjbqCJozX3hnwhFkf2g3yahqcZOCIFYYXPI3n1B521wRg3r07nn4TAOdsVU92Hd99em78&#10;kdX8Xfj9p3gnWobXw9bT6n4ie7a5sdMhAklt4AchZXB+UB+pbsWPevObPwT4k+LPi6DWvF2teQsd&#10;+10uj6YGjsoDvJG9xlpMEYHIHHoa9F8D/C/RPB+i317a6etizEsplYSXlycFlDyk7ic46nHP5bkW&#10;iRaVpdrKLNY5LZdzbnJZHc5wAOcAscfUY4FPnjF2h97/AK0N8Rj4xjyYVcqe8nu/RfZXp06kk2gv&#10;4Z0+NplLwzXMcgaJywnUrkIhHbaR24GcisjWp7m88QxW6ROskaBc7DI4iVVk7g4PTJ54z1yK6LxL&#10;crqnjC0sX1EzQQkM0kgbaFRcqHCr8vcA8EcVzfirxDb2eonVJ/MMF+5WMKjGSIkFVJB5K/LnIOOO&#10;gHTB+R5FWF/dTsk1/X4nU+B7hdacpBP9jtruKaOSJ3BjfbENgIxyd27tWfpVxPat5lyFuo7K1VSz&#10;biqrv4feu4hlUKRnI9R1qz8MH/s3UdIkaJ3lhuCzxbihIYffBXtyc+ymm6LZxaVrN8sbMk7LJCsQ&#10;Q7FlB+64PByMdQOMfjpF2RtBe5F+v6M9H/4J1/E9PgF+0DrnwpvboDw/4sll1vwsfNVoYZeGuLVW&#10;Bx3DqBgYPQE4r71XacEAHjmvyx+KOlXWveHrXWNBtZNK8XeB5I9e01bdmeFpoIw5QJ1HmoAu0EjP&#10;sK/R39nr4wad8ffgz4d8YaY4Nnr9hFdhdwJhZl+eM+6tlT7rX0WEre0hc/bOHcw+t4RNv3o6P9Gd&#10;cj/ZdRHZbgfmw/8Arfyq8DkVT1CLdbfKoLph09cj/Hp+NTwTiWFXXlXGRWs11PcZLSFueOaQPk0N&#10;8p4qBDScmiiigCfZkdaYRzRu+tBGDQA+GXym5UMD1B6GnG1S4I8pwpHVH4/I1FRnFNNrYaZHco8L&#10;Hejbx3NQP87c5wPfvWhFePFxnK+hGRSssFyDvjCE/wAS8fpWimupSZmSRrJ1C7sdcV82/tqfsIR/&#10;HK+t/GXg6a00D4i6UmyO6cFbfV4e9tcheWUjIDdRx2xj6bu7B7VAwwydmXv/AFzVduVPAPr61omR&#10;UgpKz1Pyh8WeO9R+Guvrofjjw1qXgXWSVjAux5mn3ZPBMNwuVwTz8xwMgZrq9J1vTfBHh641rWr6&#10;ztNHtozNJLcusjF2HyhVxlmOMKB1JH4/on8Sfhhofxc8I3uheIdNtdT0rUIzHNDPGHVge/I6g8g9&#10;QRXhXw0/4JW/Bz4UeOY9es9BuNQe2O+2tNTumvbS1fOdyRyZAYHGCc4xxXFLLqUpc0Xby3Pj8RwZ&#10;hpYhVqT5V1XT5dvxPzy+PXwV8Xa18Q/h94+8cx3ngnSPiBcjSLKytF/062t4w7xTTMflSV/M+5tO&#10;FGODmup8Q/sF+D59Fea+1vxZqlrauQkNxdo9tdfLkOFjRTk4Jxnoe+DX2V/wV38MW+t/sUazcRmK&#10;HVtHvrG70hyQCl39pjjQL7kOw49a+SfCnxzvJvGNp8NvGmnweE/FNo5jk6m11FUJw8MmcOM54HPp&#10;nkCsXzQh+62/L9Tpz6pjMJg1TwkmopWsn/XzOI+BN8fgR8StX+Gm+B9M1Rk1jSQckEOBvtjuyDtb&#10;D8c4XJ9j44fGPTtB+Iz6fYwJ4g18qGtLCzI2SSYKPJMw4ROOS3qcHrXRftK/BG78ZadaXWn3w0fW&#10;tBvDeWF6V3gO+BIMHHUY9RwPWrfws/Z90T4d+ErGOztZr3WdYcy32o3SqZrhgCfmY8gAjIA4BPHO&#10;a8iooP8AeSevY/NcXWoVoqvVTlU6x6NrS7fn1S1bucr4P+EF3rs9rrHjjUY/EF+HH2aDZtsNLUjG&#10;1I/43yAN79cfjXrXhzwzL4gvo/7Kh8tSzCR5nGMgMAV5xtAU8VDCuleF2ea+khaAf6yWVwiHPbI9&#10;89uhNYGrftX3XjvVI9L+G+i/8JJFb5D3QTydOs2wf9bN/GQADgde1ZKMqm234EUsJi8X++q6RXyS&#10;XZdF8tTq/iFJpvgXwxPearqVrbqXaSaZj+7hUKDhe3DEDjuK4DSf2j18cTQ6foWgazcaJKUZ/Ek0&#10;ZhtGdHwVRnwWUjIzjg+oGaueDvg3aeLfF6an8RNSj8a3MADQaWgMGmWbA/dCc+Z83AL9eM12HjuC&#10;xso5CsAht1Cm1iSMRrAAPlBUALjGAOO4qWqcU76v8P8AgkYl4anSk4e9J6X1SXmurfm7ehjxTTeJ&#10;b2/MEiwzX80ULGSZfun72PVRkfmARg0z4gS/Z/GklhEym38Ow7Ge3KhGXy2Rc4GBnIOQM/jTtJnV&#10;dTttkEebImYeYUVJduGyPRjt6DrgHFZOt6W/ja0mubeC2t59QukURQPheGAZhljnPQ5I9K5lq7Hj&#10;Sf7v3d2/8/1sdx4c1250rR9PMoj+zaZI6Kkw3qC8bHGcbhyckg9c1pQ/ZL7xXLf3D21tFft5pkYs&#10;yIysDnjqSAoz2rz3W/C17a3AtYbq4WBt842sWV0+7lRkgYwRg+lddbarbzQWrCWQxX8X2NnVijpI&#10;cEdTh+nTjPt3q7SO3D1G1yyVkrb/AHF/XdEuvBusJfNZLLbsUELj5sId3yhgcEjI6nPHI5r0/wD4&#10;JT+PrTwH4x8cfCxbwSWUUq+JvD0byByLO44mjXHaOYEYwPvZrz2PXWXWX0S31R7DT76xSC8gm5jl&#10;mK7clefLPPbkdiKyfCHinTvB37WHwK1m3ih0S9XU7nw3q6wMHiuvtMLeUMn5vvqMDlctketell9S&#10;1XlXU+y4RxUaOPdKL0mmvmtdO/4eR+misM8k8+h7VHZReR5sYJKo+Vz2B5x+poikJ6EkdDTkbN0x&#10;4+ZQePxr257H6m+5KOtLnIpKKxJCiikOe1AExGDSUrHPNJnjFABRRRQAUUUUALFcFAVP3W6g9DVK&#10;dWgmx/D2NXCM1BOu0A/eHT6VUHZjRCXOM/pmvk/9sD9s3X4fiW3wx+Fz2Q8T20Iudd1meHz7fw/A&#10;33V29GnbjCngAjI54+rpSApOFyc8Zr8yPgxpNx401n4gardwzW2r614y1U6gATIYvJZAsRI7Lvbp&#10;6mjEVOSm5I87OMfLB4SdeCvLRL1fU8x/bM+GOt6j4V0zxRrniTxfrNzHrljAmo6lqZmtJHeUZZIQ&#10;EjiUEcAZweK2Pix8IE+L2vaautRyTfK00dzGrR3Ebqud6sCSpxgg98DI5q9+21dXcnwFupncTRad&#10;e22o+RAxRPLimTdwOD8ik5OD+NdHL4kh8QLod9bvNdaNrMaOkcbMwiLBdrxrj5Dt7MecDmvIlXny&#10;xn1Vz8yx+Z4ipTpYr2jck2rv/t12t2PLPH3xM8a/s/wadoHi7wxeeKUnUf2Xq2nuskl6gxt84D7r&#10;hTgk4zt7/erF1n46+PvG+oQrZ2Xh7whbQRhV+3ztd3KR/wATiNBtHTGGOecc5r3Dxn8KrzVtOsfs&#10;F491byAwy3VyVWeHa2Qiq2VDfLxtGQBnJ61578QvFmn/AAk1O30vT7e617xTqDfavssKqZFjbdhp&#10;nzhUBxgHr6YHObqqTvyK/wCBw1MXUr1m6WGipPVt7etr8v6HP2/w78L6taT33i671bxdrrSKsUV0&#10;DDY20fUSLAihMtzxzt4zkmuu8M/FK38Hg2WmQQ/YY3YRIrLDCVGeFQDkcDt2rkmXxlPBBNc6b4Mt&#10;pnLvHFea4ZHChRywRTx0A79aytauPHGkXEctrF4ChjkDqrwSTyFznJ+bYOQCAe3NRN1JpKTX3r9G&#10;cWJhjK0lKpWgrf3lp8tj2jwL4qkntvPfUbACefdtKldg/uk9AAQO1JrdwvjS3jF1ewXZVsMLdypI&#10;HQMNmeePrivOPDF9448NNDcTWPhLW7ePDtbadqEltPj5jgF1ZWPOcY+nXNWG/aU05NeSXU9OuNEu&#10;2mXyY75Fki3ZAIMiHYfXnacAcVlOEltr+JjPAVvZct1JeTv+G56Fq/hGGDw5qTS+QY4ESLYcjbuB&#10;zg9d/X6Y9Oau6HoHh+28VeF7UTXENxpsBZ5A5XL7GGSDkAE9zwCAcdDWTZGy1SyicBDHcS+bvt5C&#10;6si4Ax8x3knPP+0KfDrdzoeuapq9i11bylfsyI4WaMo8mTyQOfkHpyDmsFI5owjTldrTr+fkSX1v&#10;HqmtaxPa3f2qDaESOW3EbOmWyPlJO7LNwuSevFZHgy1ll1URWaN9n0+JbskopeDkfMec7QATg/3v&#10;XFdHpXjtrDRNPjurTMs3nMrwRgEEqSQAfugEnnn0qhaeKbW08Oas4S5tNU1mQW24x+XthyQSF46j&#10;jOBnnjNNSVrEtRc1Pm8/wv1+Rs6Bcf8ACVm61eOK0Fu05+yXBYEzOvJUjPIzlgc5AIHtXC/HW9m0&#10;3wfda3psckmpeG9QtfENrsQkJLbSLIzAn1UyDI/XrXqXhLS7RdR0aDTissEMck88KAZwAwJOBgEj&#10;IA9vXis74tCx+JM3iBNscEKx/wBnW0iEiOXehGDjkY4HJGTW9BuMlOPc9DA1Xhq1PExavGS/zf4H&#10;6J/DnxpafETwFo2vWLM1nrVjFewnOfkkQMM/ga3IwBcJ1HyH8eRXgn/BMbxJ/wAJL+w38O7l3Eks&#10;em/ZZMNna0UjxEfUbK98TLzKemFNfTPY/ek9NSWiiisRAeBTS/PFKeeKQ5B46UATkBhxwKVgMelL&#10;tApC24dKAExgilYDI96AOOaH7YoAaeCaKVhj8aSgApjp5qFex9+RT85pjfKfQUAZ0sTQvt3bSO57&#10;V+afgf4gp4K+MXxlkKG4jtPHOpqQHIIMqopx6d+c9e1fptqcRaLeg571+Yf7SHgqb4I/ty+LNMv4&#10;0sdF+LPl6lo15KwW3+2BNs0RY8KxbJ+hX1qcVBzovlPG4ipVKuX1I0viWq87a2LviOw0z4kaT9id&#10;JW0vVLR0myRwjhs8Yz3H4mvKP2V/F82keGdZ+GutytDrvhdytss8vOoWO7MbqvAYrn8AV6YNdXBH&#10;qfgqz0+zvYEgjhkaNZvM3wy44ba3TGQOmeorjfjF8OIviJpw8VW17Jofifw3HJqun38UAOQi+YY3&#10;A6qwHTt6YJB8Ok/+Xcup+QZfjYzbwlbRTt02fR/o/I9J+JvxL/sL4eX1xrMjH+zreaeCQxqrb1ib&#10;ZGSOXLNsXJ+YZ9ea5j4C/A+w0P4W2vibxRqE0/iTxNGdRvNkbFY1zlInwcAKpxtxivIde/aS0r9o&#10;D9l3XrbXo20XxMmniYWksBij1KNHVkngyMYLg8AngN2r6H8IaBBeeB7WytLhJXTTYpdhPO0oDuX1&#10;BFaSjOlBqSs2z18Xh6mEwk6WIh70pWv3SSa16/12KUnhzwbFaRTzyIsN1EpUvG7CEjI27VPDYxyR&#10;yD+Uz+DNG8YRjbcmDywWeNlKJGhAPmj1xkNgj+H6Vp+GPhxb65etZsEgmukM1s64AkIUAxkE9cAZ&#10;B9Kc9xYR6TMt1CLiaP8AcjC/LHzgHIHPGcZPpXInLe58xGC3nBJHG3PwrkstLe1bVrB2vlURuZVD&#10;xqcHv0wMAEgdfeoLr4TfuC0Vpb38aReSIpjHJbuxzyRnknqeBW9c61cm/geXTpLm1jKK/wC5Eqyl&#10;c/ISRgYIxx0GecnIcdTkeGWFtLW0t58RhBGm0bmC8bQcY2tk4U8dead+qIXsU7wvpsedz/CjUvh1&#10;rv8AafgYNaXFsGefSZX8yzlJ5xGpz5TdhtOCcZ4ruvBOm3vjXwjNeJZ/2HeajKFksLmNGeJkIx0z&#10;xknpyMgYHAqnd6tZpqAlFpAtsTIu8sWDBTgMWx09/wCmat+C9euvD2rpf2Vwt1NHu3Ijqm4gZHIB&#10;AzwMnsKcpcytLfudM8VGsuStq/5uvp5nRWHg/UI9dlJ062uBplvud/M3jcwPbPpg4xmsqxntp9Qk&#10;EmlB105VYGPcFPzYABPGD1PTGSetdS/jjWNUsZbtdOjhm1XADwOXQkMeDgdCPpyKzvB/hG/GtyXU&#10;g+xwKhkkxHuIG7OTwM5x7DHNZpa6GMoJOMYaq+un/DB4MlzqdyYZnhnvcSGFEPlswYAhdvJAHPPp&#10;3ziugtdGm0S7udLF5ayb2V1cMUM7Bs7gMk9uRnggcCtldBsIrQ3f2xpb24HlwxtEIVhByxfHo3AO&#10;T1+ua5zxjrq+C/h34s8TrctaX+i6ZdXUckyBlVjGViQ56sXMY7Z4989dKF5KKPQwWAnUqwo9W9Pm&#10;e/f8Eh9Lu9K/Ys0hbkKsM+qanLabWDBoTeS7Txx1DYx1GDX1FEQS2PYV47+wb4CuPhr+x/8ADvRr&#10;qJ4bu30W3e4R87klkHmOD7hnNexxjavIxX0M9ND948h1FFFZAIRjJpFbk5NOIyKb5fvQBYwQfWjP&#10;PSl4Wk49TmgAZgR60BTx3oCetKOe/SgBGGB6/wBKbT2GRTMZOKACiiigBvDZVhgHg18+f8FDv2YT&#10;+03+zpq+kWAij8S6aRqOi3DcGO6j5C57B13Kf97PavoORgiFjjA5NZ0T/brYvIg/eElRjPy9s/zr&#10;Wk7MUldWZ+RvwW+Mlv410G3tp7dLi7kEkN7pV8CEtb9MRyxqwIIJAVgvUEjjNbHxW8GjWPhXqene&#10;FLy+l1drO6SaykgKXKMIiDswSNjY45zzz1Fb/wC3p8Cx+x/+1VB8R9Kt0Twp4wvEGsRKoCW1yxGJ&#10;hx0Ygk+5b+9xQ8ezmLxxazu8cyFY5GlkfEkIYj/VsB8o2npyM9q8WvSVOppsfiuc4VZdi/axXu82&#10;nlZptX8um6s0fQ3wk/ZR+F/7an7G3wvvta8P2t5NpHh+K2s5kdo3tJViMUikqRuAkBOGyNyg4zXz&#10;58ItGvNG0HVfDeq2BsPEXgFzpN0isEZoVOLeU54eN1289SRkcHB6f9j344j9iX4ojwr4g1F5fhh4&#10;7n8/Q72VSP7EvHfBtpeTtRj0bPuf48e+ftufsm6j8Tb/AE74geB4oW8W6FC0N3YGUxL4hsuptywO&#10;BIDyjHjPXsR61SCxFO19eh+l4/B4fNcCpUnvqvJ26nzZLp8msa+unPqGpaZKWztETDL/ACkmNumC&#10;X6ZBI6eldTq2g2+l3NtewaTbOrDyBJKP9XMOvLjI9cYHBNcVf+PdK8bGVLWHU7W5sHSDUrG/H2S+&#10;0qYZxE2/qw/vEYIX8K6TQPFL/wBmrHcXN0v2tQqGYBSr8hOeRnbxyBXzs6fJJxejPyavhnRqSo1V&#10;aSf9b/oXtW+I2t+DPBmqXUs+lWGk6Wktxc3HkIYol2kZDdd3IwB1LDjpXg2l/Hb4l/FHwqdZ03w1&#10;pVpo97MZILjVb/ypbtFwAwijU7ercserVa/bY+Jk0tt4Y8M38dxZ+F9U1LytWltImk+1NDtKRYUt&#10;kMwyAByFB5wa3Lb4maT4+tLaSw8X+FB5KeStlqF3DYzwn5TlkfYSMAjbt7L6VvCi/ZqSi399j1oY&#10;aqsJGpSpyqt36NqK22XUo+A/it4h1LxG+meIvCyaXCYyy38F4s9q4AwVIZQ4J9vTmu7S28LwXYk8&#10;kvAVf94mB5jDrgAH689M4rMTxhbJcLBN4v8AANubbbJuk1W1OAOpGTz16e3Sq1z8QfCdjrEVvL42&#10;8M38kX70G3cShnAJAVUyxycdhkmj6vUfwxt+J5VTLsdUfNHDNf8AbsrfidTe3Wk28iXFtf6jYSw/&#10;MuZSVJyVVchAcDnjp06Vf8E+Jr628R/Y7q+mMLx5lWPaWUYLAtnk5HTI7CvPNJ8c2eu6rs0zQfFf&#10;jJHTa0Wn6Pc3AT5m4G5FTOO+cY55PT074UfAb4r/ABTT7boHgXw/4Lhuox9nvfEuotcTMgYhj5EA&#10;4PIABYY2j14uGArN/Db10/Ox14PIswqzjFQ5Nert+G52Np4bNlYNcmWF4CnmRr5w/dKQQWcnCrGO&#10;Tk4HOMDFcl8FvBE37cHxR0nRNP0e8k+D/hK/W81nW5gEg8UXluzGK2iB/wBZArkFjjBweBxXbeHf&#10;+CNV18QvFdvqPxM+JniHxNYxzLcSeH9Lj/s7SmAx+7YBmZkwMdVOD15Oft3wn4O0r4d+H7TStIs7&#10;WxstPiWC2t7eMJDboowqqBxgCvWoYaNL35O78j9HyTh2GE/fVNZ/gvT+lYsWenx6ZbKCBvAwq9lG&#10;KOpp75kbJ5z1oC4FU3fU+mGUU9l44FMpAHSms2ehpx5FNK88UAWXI6HNJwpPWkDYFAcgUAL95sil&#10;Jxj3pN59qN59qAFLgGm5w2aa0uevaqd9qrQyeVbx+dP1xnCoPVjzj+dNK4F2qWoeILTTZPLklDTH&#10;pFGN8h/4COapNYXF4Cbu7lZT/wAs4MxJ+nzfr+FWLO2g06HbbwRxAnJCqBk+tWodx2InF1rLjzl+&#10;y2veLIMknsx6AewyfftV13VBgH8qhnvkjjJZ1QKMsScYrH1f4haPokebzVLK0GN372ZV4/GneMdw&#10;ukeY/tyfs4x/tN/BLUPDzRtNJcRnZsC7kYDKMN3cMFP4V+bnwz1HWNR+E76NrML2vivwpeS6Lqik&#10;ZCNbui8nGWJX0OSRkda/Rf4pf8FEPhD8KZDDqPjGwur8HaLPTs3ty5xnGyIEj8cV8Jv4gT4ofFH4&#10;veLdP0HxJpPh3XdVs7+ybVdPNvLITbfvX2HoofnPP3h71xYyMZU210PiuMsso1MBVrN66NL8NOuq&#10;/I663+F9j8avgrf+GNRUTtqcBntJDy1tcLjymB7BTz2zyK+p/wDgmr8arv40fst6X/a9w03iTwvN&#10;LoOr7gQ/nW7bQWz3ZNjH3Jr5N+E3imTTdQ05beV0lgYKsG4EzR72459M9MV7z/wTfk/sn9oT4+aV&#10;EyNaJq+n3/yAgLLPbFpPQcsvYVOW1G4uLOPgLF89KdHskz0D9sb9i61+PekSa74cNvonxB06I/Y7&#10;/Z+6v1HP2W6XGJIm6ZOWTqPQ/E1rpmq2eoXulXFi2l69ojJFrOizDa9m5X/Wx/34iM7XXIP4c/qy&#10;B8pwDx7V4n+1h+xppX7RVrFrFjcHw5460uLbp2twRhmABLCGZeksJOcqemTjvnsxGHjWjZ7rZ/5n&#10;0Oe8PUcwpa6TWzX5PuvI+D9R8KQ+OvDM3hjXLxobN5hNbXsysrabcrny5Mj5j6HGMjI78e//ALKX&#10;xg8G/GbXbX4XfGTwZ4WufiBYQhrLUr7ToLm28SRrjE0byLkynGSP4ipPB4HhXh251pPFms+EfFWm&#10;rpfjjw6/lXsZZmt5UydlxCSctE4IYH+HOPTN/wAf/Dm0+I4t9N1gz6bcaS8d5pesWkgS4gcg7XRu&#10;4DDO32AzkAjyqGIqYafs5aW/D7uh8PkuZ18orvB4xXhf1t5o/QLTf2Uvhhp6bIfh34HhVOyaHbLz&#10;z6J711el/Djw7obKbPQ9HsmUcGGzjjI+mB/nNfGf7OX7e3ib4I+LtJ8FfGi6tr/TdWkFto3jGHCx&#10;zSEgLDdDojf7Z9OcjLD7jhl+0xgqchuQR3Fe3GvKcb309T9UozpVqcatJpxezJbbTY1bEca5PYL1&#10;q5aadDax/vE5H3UBxj6/4VXtn2SLywbnmrG/ee9ROTuaOxNJeM8e0YVfReBUNFFZCCiiigBrYUYp&#10;tPfp7UznPtQAUgOWI9KWkZttAEpGKKKKAA8imt268U6jrQBx/wAcfilD8F/hZrXii4s9Qv4NGtnu&#10;ZIbKAzTsqjJ2r3wOfT14r4O0j/gsV4l+IsDTeGtH+HPh21fLqdf15priQZwCUjCkN0yMH68V+js9&#10;us8bK4DKwIII6ivIfE/7Cnwg8Y3slzqvw68K388m7c81grHk5OPTn0rSMU1vb+vVGVb23Laja/d/&#10;8M7nyNf/ALXnxp8W2Dyr8QfB2iWzgMJdM0ZbjGR/CZnxgHvXm/ir9qnxnqUU8OvftA6hDaxONz6b&#10;bWmnyKMAsNwzzj8s9K+xfEn/AATE/Z3sFlv9Q8CaNp8CkO7fb7i2hTHsJQoHtjFeVePvFf7GHweu&#10;xpkfhXwL4k1KNdi2ej6MurzHAzgkBlzgd2zWMqST96p/5Lf82zxquDzOWssXyryjFfieB6L4X1b4&#10;0WsU8vxV8da091LHBEzeIGJcOcbwsYVQqjAJ7np3q1J+yj4e+xXk+vf2p4qRpCkP9p6tPcGM/MoX&#10;JcDIA3FtuPkx35tfEvxB4E+JOj3R8Afs3aBp9ru8iG/8RSvpwZ2JwEtbc+YefQjpXnekfsiaV4k1&#10;+DU9ds9NuLmyZTFpemWzWWn24BJLli/mPgjjLeuetc0+SC0m/ut+t1+CPmcxqUaUWq+PnKXZa/k7&#10;Hs/hz4dab4WFzPpmgWWlafbDAS1iSBkJwoDMPmY4/Xn1qfUfD51RvtF3vitpX2b5JMBgQSMg846f&#10;nnmqF94y1S60424nRklDBQsbEgsMDk8AcZxjvmsjV1i8K+EDq3ivxDaaBpIjDfaLyTZJLhcERJgs&#10;7fQZrzkpSd1r6nwqVTF1vZUk5t/izQ0DwbZ6b8QTJavGlpYzG6kvZCdiQxB2Y46bcAE59Pevof8A&#10;4JWaI/iLwX46+JMlvLbRfEjxHNe2SSRCNhZwjyYT9DhsdsV8XeB/j14G+OPidNP8Q+JJ/Dnw50+f&#10;/iYWlrZXFxq/igrg7ZDCjLBbkhdwzubA9cr9q6J/wUs8A+H9Nt9M8OeBviTc6RpyLa25sfDEkdvG&#10;i4RFQOVOMDAGO1exhaPso3luz9R4WyNZZRlKvJKc+l1ZLt69z6q3AAf4UZDdM5r5bj/4Ku+AHnSK&#10;Xw58Sredh80T+HZNyfXDY61qaJ/wVO+Fd3arNfyeLNEiYHy5L/w7eKkpBwQpSNgSOPzrqU1/SZ9V&#10;GrTl8Ek/Rp/qYP8AwVO+Bq3vwsj+KOjw+X4l8AAT3JjIU3+mbwbiBuOcDLqf4Spx1r5/1DV9M8Za&#10;LpcAuWMFxCJLG4t1x+7kTeNzHgqw6dgSe9e6ftH/APBUD4Jan8FtesYPE9trTazptxarYi0nEkxe&#10;Nl2FGjBGcgcjvXyv8HbDUW/Zy8G2GoRWcGsfZ4YWt0Qx3dqN5EbOD8xyrKB2GD7V5uYqM0pdVofB&#10;8cUaSpKrtJaPzX/Af5ndaromjeOfB154W1uJ7uxvgyQq86yT2zDhZFIAXejncuOuSD1Ir6H/AOCY&#10;v7Q2p+OPCeu/D7xXfwX/AIn+H0yWkd0gI/tCxKgQzcnk4GD7Fc8k18zaxcrqmkWuo6dZWltqUKpG&#10;8EcjiKTBwWCg4Ddd2c8596XwZ43ufg9+1H8KPGOkGMSeJdTXwbrNoH5uIJWGyTjj5WOTx1Ve1ZZd&#10;Ual7O+nQ4uB82lHEPASd4y1Xqv6/I/T15NhiY44faSB2Ix/PFWh1qo8RmtmTpkZBx0NWkbcgPqK9&#10;Woj9NaJAeOopaYo6Gn1mIKKKKAE3UynkALTO1ABTXGcdadSEHPXFAFjA3UzaVOT0p+fm/CkcYWgB&#10;p4FFKegoAzQAlNmtvtCZXqOo5/OnHrSq5Q5HBHemnZjR+e37ePwp+KvxG/aJvLzxB4A8QeMPhlpc&#10;caaPbaHqcEcbnafMlnhZ1Z5csVAOFxjrXn3w38Iayhng0b4CfEjSXkBEFumjW9pCSWwA0zOqqM9W&#10;weAT0r9T/MS5GJV5/vL1/wDr0xtOEgISRCDzycEVU6dKfxJ/fY8nH5Nh8ZNSrq67Xl+jS/A/PHT/&#10;ANnH483Xhi4u38LfDXwhZWKNdMmtalNf3BwNzEtb4RON3fPzHmvFfh1+1R4W8afC2DxH4t8SeF9J&#10;1G6EvnWNhKZXJErAbYgWlBIAwCMAHr6frpcaQ88bI8SyIwKsMBgwI5FcDoP7Lnw78G68upaZ4C8I&#10;6bqSZ23Vvo8EUwySxwwUHkk0p4WjNLS1u3/BZyYvhnA1qcaShZJ9NH6Xs2fDHwp+AfxV/aLit7rw&#10;tpTfDbwzcgM2teIbbzNRuVPeC06KCMEM5HHIPavYrP8A4I8fCKfw87eN38SeOtVCh5tW1jWZ0lUr&#10;zlBGyqi/geO/FfXYgwcVx3xz+Dth8efhdq/hHVp72DTdcha3u2tJTFMUP91x0OceoPQjBrenGNPS&#10;mrHq4LLcPhKfs6EeVeX9XfzZ+UHjb4J/DV/ivJp3w41jW/DvgfSrrOoa0+tzBL6cOM29vuYBlwBu&#10;kIP3RjsT7novijS/GepTpp9zHq8VogaUwFHkiwwAL7ORk/nmvT/iJ/wTr/Z7/ZK+Bev+KLzwZa6q&#10;mg2LXEZ1e8muWmkVcJGoZsAs5A4HU/Svlj4JaD4b+AK6j4i1XV9C8K6/40UXGpWkVxHbw2MRPmLb&#10;xwg7sJuUHHUg+lebj6EXq5X+X9fkfIcTZdJx9pzSevuxSu/nqer6lBZWwcyWc5eQKiKA0YweA2Se&#10;c44x61v2/jXR7mGy02OGWGPSrUQbmlLNI6ktIQvHVm4PXpmvJ5v2kfh5Frd1LJ4wS8vbMD7ObSxu&#10;rsO2cLtZExkAk8n0rR8OftI6Ro1xF/ZHg34l6w+WZZ4/DMs2WIAQ4fA+XDMOx3e1cccLXb0i7eh8&#10;jhslzK9lSav3X9f0juZtCtNX1G51a5xbWtrGUg32hleSZgQAoxkfMd3BwuBXM+FNGD61rElxNE00&#10;bi2geRzy5O4SDBI4GeOgwtb+k+LfHPiy3gTRfgv8RdTmOZBd6pbw6cNxXJZTIx2nd7dFWuu8M/sg&#10;fHP4i6ZbQ3cvg34a2HkmIhFOraiC5LNIekIc5AyM4A4xW8cvrtrmVvU9KHCOPxEo+00S11d9X5K+&#10;36HAeK7Dw98GvBsupeINW0vS7K5VyGmlBdpieVRVySfUAZOTxxWr+wZ8ANX/AGl/jrovxQ1TS5dK&#10;8BeDzI3h6C6Ux3Op3JwBcsoONgOSD0+RMfxV7Z8NP+CUvgPw14gtdd8VXWseOvEduwdbvWbnzY4n&#10;zn93FgIo9AQceua+ovDPhm30XTEtbOBLa2gG0Y4UD6967qGFjSfNu/wPrck4Zp4Gp7Vq779vT/Nk&#10;8duTGQP4R1oC7QAM8VYmYKAi/dH6+9Rbec1UpXZ9UxFTFOooqRBRRRQAEZFMJyfSnEdxTCc0AFNY&#10;HPFOooAnY4FNPyk0owRjmkJz9aAEooooAM8fWilJyPpSAZNAABnilB2mhWxQcds0AOMmOhpyXkqd&#10;Hb6ZqMHGaSgCdrpZB88aMcdQMH9KabOGdcrIUPo4z+tRUVSk0O55D+2l+xXoX7avwzsvDHiO41K1&#10;srHUYtRSWwn2SbkyNp6gqysw5HcEcisf4Wf8E6Pg58F7WNNH8A6AZ41AFxe2/wBvm477597A/Q17&#10;wsjKRg4xTjOXXDqJP97r+fWto4iSVloGjepyGn/DLSdHj8q2t4oIeMRxRrGqgdgFAwK1bTQbW2GE&#10;towy9Plya21uFQcQwj/gOf5077e4Hy7V/wB1QP5UnWb3DQpW+kysPljZfQ44P41aWwWM/vZVGOwG&#10;4j+lI87yHLMT9aaXJ9MVDqMfMS7beE/LGXbsWPH5U24uWnIyeB0A4AqOiobbFcKKKKQgooooAKKK&#10;KAEGcc0ynlcmmUAFIzbaWkdsH60ATEYNIBmiigAIyKD1oooAUjA+tJ/SiigA7e9Lt5xRRQAlAJB5&#10;xRRQA0yASqnOWBNOoooAM8/WiiigAooooAKQNk4oooAWiiigAooooAKKKKACiiigBD98UyiigAJx&#10;TXHNFFAH/9lQSwECLQAUAAYACAAAACEAPlqpJwoBAAAVAgAAEwAAAAAAAAAAAAAAAAAAAAAAW0Nv&#10;bnRlbnRfVHlwZXNdLnhtbFBLAQItABQABgAIAAAAIQA4/SH/1gAAAJQBAAALAAAAAAAAAAAAAAAA&#10;ADsBAABfcmVscy8ucmVsc1BLAQItABQABgAIAAAAIQCPsReLoAIAAB4FAAAOAAAAAAAAAAAAAAAA&#10;ADoCAABkcnMvZTJvRG9jLnhtbFBLAQItABQABgAIAAAAIQBYYLMbugAAACIBAAAZAAAAAAAAAAAA&#10;AAAAAAYFAABkcnMvX3JlbHMvZTJvRG9jLnhtbC5yZWxzUEsBAi0AFAAGAAgAAAAhAI0g6J3ZAAAA&#10;BQEAAA8AAAAAAAAAAAAAAAAA9wUAAGRycy9kb3ducmV2LnhtbFBLAQItAAoAAAAAAAAAIQBB7fWw&#10;dE0AAHRNAAAVAAAAAAAAAAAAAAAAAP0GAABkcnMvbWVkaWEvaW1hZ2UxLmpwZWdQSwUGAAAAAAYA&#10;BgB9AQAApFQAAAAA&#10;">
            <v:imagedata r:id="rId6" o:title=""/>
            <o:lock v:ext="edit" aspectratio="f"/>
          </v:shape>
        </w:pict>
      </w: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8" o:spid="_x0000_s1026" type="#_x0000_t202" style="position:absolute;margin-left:77.3pt;margin-top:-40.75pt;width:277.95pt;height:33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wuu6gIAAAIGAAAOAAAAZHJzL2Uyb0RvYy54bWysVEtv2zAMvg/YfxB0X+08+khQp8haZBvQ&#10;F9YOPSuyHAuTRU1i4nS/fpTspFnb07CLLD5MkR8/8vxi2xi2UT5osAUfHOWcKSuh1HZV8B+Pi09n&#10;nAUUthQGrCr4swr8Yvbxw3nrpmoINZhSeUZBbJi2ruA1optmWZC1akQ4AqcsGSvwjUAS/SorvWgp&#10;emOyYZ6fZC340nmQKgTSXnVGPkvxq0pJvKuqoJCZglNumE6fzmU8s9m5mK68cLWWfRriH7JohLb0&#10;6D7UlUDB1l6/CdVo6SFAhUcSmgyqSkuVaqBqBvmrah5q4VSqhcAJbg9T+H9h5e3m3jNdFpwaZUVD&#10;LboHoxiqnwGhVewsQtS6MCXPB0e+uP0MW2r1Th9IGSvfVr6JX6qJkZ3Aft4DrLbIJClHx6M8zyec&#10;SbKNhyQNY5js5W/nA35R0LB4KbinBiZcxeY6YOe6c4mPWVhoY1ITjf1LQTE7jUos6P+OhXQJxxtu&#10;l9u+uiWUz1Sch44hwcmFpgyuRcB74YkSVA/RHO/oqAy0BYf+xlkN/vd7+uhPnSIrZy1RrODh11p4&#10;xZn5ZqmHk8F4HDmZhPHx6ZAEf2hZHlrsurkEYvGABsrJdI3+aHbXykPzRNMwj6+SSVhJbxccd9dL&#10;7IhP0yTVfJ6ciIVO4LV9cDKGjhBGfB+3T8K7vglI7buFHRnF9FUvOt8O/PkaodKxUWIapLJqVMar&#10;JGJ50YcDjzX0I7fwYLEbQqNXNX7XK+Y1rY7KCMq71Cn/GII6w0iXkqZVkr5ebSjpswlxKk+jHJve&#10;h0msOkghuFHJqBC/jqvqK3FxcHpMKElKANb+qeAnoyjH6m8EKq8Fge2gpf2UYFmqjTKPjDo/mOTR&#10;s97fOq4KuzKqq6UPemnSZKRlpkhgmxhTSAIGRykoaouddrAvgpCrRaneUQu8gfKtvl6rd/SExf7h&#10;BMZhUtFIgJA+zkFH/l6gRZPc+w7FTXYoJ6+X1T37AwAA//8DAFBLAwQUAAYACAAAACEA+a26MN8A&#10;AAALAQAADwAAAGRycy9kb3ducmV2LnhtbEyPzU7DMBCE70h9B2srcWvtoKQ/IU6FQFxBlILUmxtv&#10;k4h4HcVuE96e5QS3nd3R7DfFbnKduOIQWk8akqUCgVR521Kt4fD+vNiACNGQNZ0n1PCNAXbl7KYw&#10;ufUjveF1H2vBIRRyo6GJsc+lDFWDzoSl75H4dvaDM5HlUEs7mJHDXSfvlFpJZ1riD43p8bHB6mt/&#10;cRo+Xs7Hz1S91k8u60c/KUluK7W+nU8P9yAiTvHPDL/4jA4lM538hWwQHessXbFVw2KTZCDYsU4U&#10;DyfeJGkGsizk/w7lDwAAAP//AwBQSwECLQAUAAYACAAAACEAtoM4kv4AAADhAQAAEwAAAAAAAAAA&#10;AAAAAAAAAAAAW0NvbnRlbnRfVHlwZXNdLnhtbFBLAQItABQABgAIAAAAIQA4/SH/1gAAAJQBAAAL&#10;AAAAAAAAAAAAAAAAAC8BAABfcmVscy8ucmVsc1BLAQItABQABgAIAAAAIQDVNwuu6gIAAAIGAAAO&#10;AAAAAAAAAAAAAAAAAC4CAABkcnMvZTJvRG9jLnhtbFBLAQItABQABgAIAAAAIQD5rbow3wAAAAsB&#10;AAAPAAAAAAAAAAAAAAAAAEQFAABkcnMvZG93bnJldi54bWxQSwUGAAAAAAQABADzAAAAUAYAAAAA&#10;" filled="f" stroked="f">
            <v:fill o:detectmouseclick="t"/>
            <v:textbox>
              <w:txbxContent>
                <w:p w:rsidR="009D3854" w:rsidRPr="00C86902" w:rsidRDefault="009D3854" w:rsidP="005A5AEF">
                  <w:pPr>
                    <w:spacing w:before="100" w:beforeAutospacing="1" w:line="240" w:lineRule="auto"/>
                    <w:jc w:val="center"/>
                    <w:rPr>
                      <w:rFonts w:ascii="Ebrima" w:hAnsi="Ebrima"/>
                      <w:b/>
                      <w:color w:val="9BBB59"/>
                      <w:sz w:val="56"/>
                      <w:szCs w:val="56"/>
                    </w:rPr>
                  </w:pPr>
                  <w:r w:rsidRPr="00C86902">
                    <w:rPr>
                      <w:rFonts w:ascii="Ebrima" w:hAnsi="Ebrima"/>
                      <w:b/>
                      <w:color w:val="9BBB59"/>
                      <w:sz w:val="56"/>
                      <w:szCs w:val="56"/>
                    </w:rPr>
                    <w:t>„Chyża żaba”</w:t>
                  </w:r>
                </w:p>
                <w:p w:rsidR="009D3854" w:rsidRPr="00C86902" w:rsidRDefault="009D3854" w:rsidP="005A5AEF">
                  <w:pPr>
                    <w:spacing w:before="100" w:beforeAutospacing="1" w:line="240" w:lineRule="auto"/>
                    <w:jc w:val="center"/>
                    <w:rPr>
                      <w:rFonts w:ascii="Ebrima" w:hAnsi="Ebrima"/>
                      <w:b/>
                      <w:color w:val="9BBB59"/>
                      <w:sz w:val="56"/>
                      <w:szCs w:val="56"/>
                    </w:rPr>
                  </w:pPr>
                </w:p>
                <w:p w:rsidR="009D3854" w:rsidRPr="00C86902" w:rsidRDefault="009D3854" w:rsidP="005A5AEF">
                  <w:pPr>
                    <w:spacing w:before="100" w:beforeAutospacing="1" w:line="240" w:lineRule="auto"/>
                    <w:jc w:val="center"/>
                    <w:rPr>
                      <w:rFonts w:ascii="Ebrima" w:hAnsi="Ebrima"/>
                      <w:b/>
                      <w:color w:val="9BBB59"/>
                      <w:sz w:val="56"/>
                      <w:szCs w:val="56"/>
                    </w:rPr>
                  </w:pPr>
                </w:p>
                <w:p w:rsidR="009D3854" w:rsidRPr="00C86902" w:rsidRDefault="009D3854" w:rsidP="005A5AEF">
                  <w:pPr>
                    <w:spacing w:before="100" w:beforeAutospacing="1" w:line="240" w:lineRule="auto"/>
                    <w:jc w:val="center"/>
                    <w:rPr>
                      <w:rFonts w:ascii="Ebrima" w:hAnsi="Ebrima"/>
                      <w:b/>
                      <w:color w:val="9BBB59"/>
                      <w:sz w:val="56"/>
                      <w:szCs w:val="56"/>
                    </w:rPr>
                  </w:pPr>
                </w:p>
                <w:p w:rsidR="009D3854" w:rsidRPr="00C86902" w:rsidRDefault="009D3854" w:rsidP="005A5AEF">
                  <w:pPr>
                    <w:spacing w:before="100" w:beforeAutospacing="1" w:line="240" w:lineRule="auto"/>
                    <w:jc w:val="center"/>
                    <w:rPr>
                      <w:rFonts w:ascii="Ebrima" w:hAnsi="Ebrima"/>
                      <w:b/>
                      <w:color w:val="9BBB59"/>
                      <w:sz w:val="56"/>
                      <w:szCs w:val="56"/>
                    </w:rPr>
                  </w:pPr>
                </w:p>
                <w:p w:rsidR="009D3854" w:rsidRPr="00C86902" w:rsidRDefault="009D3854" w:rsidP="005A5AEF">
                  <w:pPr>
                    <w:spacing w:before="100" w:beforeAutospacing="1" w:line="240" w:lineRule="auto"/>
                    <w:jc w:val="center"/>
                    <w:rPr>
                      <w:rFonts w:ascii="Ebrima" w:hAnsi="Ebrima"/>
                      <w:b/>
                      <w:color w:val="9BBB59"/>
                      <w:sz w:val="56"/>
                      <w:szCs w:val="56"/>
                    </w:rPr>
                  </w:pPr>
                </w:p>
                <w:p w:rsidR="009D3854" w:rsidRPr="00C86902" w:rsidRDefault="009D3854" w:rsidP="005A5AEF">
                  <w:pPr>
                    <w:spacing w:before="100" w:beforeAutospacing="1" w:line="240" w:lineRule="auto"/>
                    <w:jc w:val="center"/>
                    <w:rPr>
                      <w:rFonts w:ascii="Ebrima" w:hAnsi="Ebrima"/>
                      <w:b/>
                      <w:color w:val="9BBB59"/>
                      <w:sz w:val="56"/>
                      <w:szCs w:val="56"/>
                    </w:rPr>
                  </w:pPr>
                </w:p>
                <w:p w:rsidR="009D3854" w:rsidRPr="00C86902" w:rsidRDefault="009D3854" w:rsidP="005A5AEF">
                  <w:pPr>
                    <w:spacing w:before="100" w:beforeAutospacing="1" w:line="240" w:lineRule="auto"/>
                    <w:jc w:val="center"/>
                    <w:rPr>
                      <w:rFonts w:ascii="Ebrima" w:hAnsi="Ebrima"/>
                      <w:b/>
                      <w:color w:val="9BBB59"/>
                      <w:sz w:val="56"/>
                      <w:szCs w:val="56"/>
                    </w:rPr>
                  </w:pPr>
                </w:p>
                <w:p w:rsidR="009D3854" w:rsidRPr="00C86902" w:rsidRDefault="009D3854" w:rsidP="005A5AEF">
                  <w:pPr>
                    <w:spacing w:before="100" w:beforeAutospacing="1" w:line="240" w:lineRule="auto"/>
                    <w:jc w:val="center"/>
                    <w:rPr>
                      <w:rFonts w:ascii="Ebrima" w:hAnsi="Ebrima"/>
                      <w:b/>
                      <w:color w:val="9BBB59"/>
                      <w:sz w:val="56"/>
                      <w:szCs w:val="56"/>
                    </w:rPr>
                  </w:pPr>
                </w:p>
                <w:p w:rsidR="009D3854" w:rsidRPr="00C86902" w:rsidRDefault="009D3854" w:rsidP="005A5AEF">
                  <w:pPr>
                    <w:spacing w:before="100" w:beforeAutospacing="1" w:line="240" w:lineRule="auto"/>
                    <w:jc w:val="center"/>
                    <w:rPr>
                      <w:rFonts w:ascii="Ebrima" w:hAnsi="Ebrima"/>
                      <w:b/>
                      <w:color w:val="9BBB59"/>
                      <w:sz w:val="56"/>
                      <w:szCs w:val="56"/>
                    </w:rPr>
                  </w:pPr>
                </w:p>
              </w:txbxContent>
            </v:textbox>
          </v:shape>
        </w:pict>
      </w:r>
    </w:p>
    <w:p w:rsidR="009D3854" w:rsidRPr="00E36B9B" w:rsidRDefault="009D3854" w:rsidP="00E36B9B">
      <w:pPr>
        <w:spacing w:before="100" w:beforeAutospacing="1" w:line="240" w:lineRule="auto"/>
        <w:ind w:firstLine="708"/>
        <w:jc w:val="both"/>
        <w:rPr>
          <w:rFonts w:ascii="Ebrima" w:hAnsi="Ebrima"/>
        </w:rPr>
      </w:pPr>
      <w:r w:rsidRPr="00E36B9B">
        <w:rPr>
          <w:rFonts w:ascii="Ebrima" w:hAnsi="Ebrima"/>
        </w:rPr>
        <w:t xml:space="preserve">Bardzo dawno temu, gdzieś w trawie, pewna chyża żaba Żaneta </w:t>
      </w:r>
      <w:r>
        <w:rPr>
          <w:rFonts w:ascii="Ebrima" w:hAnsi="Ebrima"/>
        </w:rPr>
        <w:t>myślała sobie.... „G</w:t>
      </w:r>
      <w:r w:rsidRPr="00E36B9B">
        <w:rPr>
          <w:rFonts w:ascii="Ebrima" w:hAnsi="Ebrima"/>
        </w:rPr>
        <w:t xml:space="preserve">dybym tylko była chudsza, to może zmieściłabym się w ten żółty żakiet, który </w:t>
      </w:r>
      <w:r>
        <w:rPr>
          <w:rFonts w:ascii="Ebrima" w:hAnsi="Ebrima"/>
        </w:rPr>
        <w:t>kupiłam wczoraj... ” Zadzwoniła</w:t>
      </w:r>
      <w:r w:rsidRPr="00E36B9B">
        <w:rPr>
          <w:rFonts w:ascii="Ebrima" w:hAnsi="Ebrima"/>
        </w:rPr>
        <w:t xml:space="preserve"> do swojej babci Hani,</w:t>
      </w:r>
      <w:r>
        <w:rPr>
          <w:rFonts w:ascii="Ebrima" w:hAnsi="Ebrima"/>
        </w:rPr>
        <w:t xml:space="preserve"> </w:t>
      </w:r>
      <w:r w:rsidRPr="00E36B9B">
        <w:rPr>
          <w:rFonts w:ascii="Ebrima" w:hAnsi="Ebrima"/>
        </w:rPr>
        <w:t>która poradziła</w:t>
      </w:r>
      <w:r>
        <w:rPr>
          <w:rFonts w:ascii="Ebrima" w:hAnsi="Ebrima"/>
        </w:rPr>
        <w:t xml:space="preserve"> mi co robić</w:t>
      </w:r>
      <w:r w:rsidRPr="00E36B9B">
        <w:rPr>
          <w:rFonts w:ascii="Ebrima" w:hAnsi="Ebrima"/>
        </w:rPr>
        <w:t>:</w:t>
      </w:r>
    </w:p>
    <w:p w:rsidR="009D3854" w:rsidRPr="00E36B9B" w:rsidRDefault="009D3854" w:rsidP="00E36B9B">
      <w:pPr>
        <w:spacing w:before="100" w:beforeAutospacing="1" w:line="240" w:lineRule="auto"/>
        <w:jc w:val="both"/>
        <w:rPr>
          <w:rFonts w:ascii="Ebrima" w:hAnsi="Ebrima"/>
        </w:rPr>
      </w:pPr>
      <w:r w:rsidRPr="00E36B9B">
        <w:rPr>
          <w:rFonts w:ascii="Ebrima" w:hAnsi="Ebrima"/>
        </w:rPr>
        <w:t>-Oj, kochana żabeczko......pójdź do mojego starego dietetyka – hieny o imieniu Heniu. On to się zna na tych wszystkich dietetycznych herbatnikach...</w:t>
      </w:r>
    </w:p>
    <w:p w:rsidR="009D3854" w:rsidRPr="005A5AEF" w:rsidRDefault="009D3854" w:rsidP="00325795">
      <w:pPr>
        <w:spacing w:before="100" w:beforeAutospacing="1" w:line="240" w:lineRule="auto"/>
        <w:rPr>
          <w:rFonts w:ascii="Ebrima" w:hAnsi="Ebrima"/>
          <w:sz w:val="18"/>
          <w:szCs w:val="18"/>
        </w:rPr>
      </w:pPr>
      <w:r>
        <w:rPr>
          <w:rFonts w:ascii="Ebrima" w:hAnsi="Ebrima"/>
          <w:sz w:val="18"/>
          <w:szCs w:val="18"/>
        </w:rPr>
        <w:t>                                                     </w:t>
      </w:r>
      <w:r w:rsidRPr="00194A31">
        <w:rPr>
          <w:rFonts w:ascii="Ebrima" w:hAnsi="Ebrima"/>
          <w:noProof/>
          <w:sz w:val="18"/>
          <w:szCs w:val="18"/>
          <w:lang w:eastAsia="pl-PL"/>
        </w:rPr>
        <w:pict>
          <v:shape id="Obraz 2" o:spid="_x0000_i1026" type="#_x0000_t75" style="width:101.25pt;height:83.25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+GtZpwIAACwFAAAOAAAAZHJzL2Uyb0RvYy54bWykVM1unDAQvlfqO1jc&#10;NxjChl2U3SglSVWpP6ukUS978RoDbo1t2WbZqOqT9FV6zXt1bMjfqVKKBBrPmG+++Wbs07NDJ9Ce&#10;GcuVXEXJEY4Qk1RVXDar6Pbr1WwRIeuIrIhQkq2iO2ajs/XbN6eDLliqWiUqZhCASFsMehW1zuki&#10;ji1tWUfskdJMQrBWpiMOlqaJK0MGQO9EnGJ8Eg/KVNooyqwF78UYjNYBv64ZdV/q2jKHBLA7yebL&#10;NEIOzHmaYeBqvDfBSR6hHZjZIkmyKF6fkqIxRLecTtTIK5h1hEsg8gh1QRxBveGvgNKcut4wQAOr&#10;gHeiBdZ/o8n9htONGaHp5/3GIF6tIhBHkg46BlGfG4FwFbMUFCuL7a2Flm83/U5wur1QtO+YdHZ7&#10;/1tyUhHJGbr/gzBOjr7rxusJRAuPPWYivoSPiv6wSKqyJbJh51ZDr6AFkPbBZYwaWkYq690AEr9E&#10;CcsX7IGNvuJCeNG9PakElP89VqquOWUPpYyzZZggDgbbtlxbGJaCdTsG2pgPFfCkMNcOBNKGSxca&#10;zQ7uo3U+O1hjq3+mi3OMl+m7WTnH5SzD+eXsfJnlsxxf5hmGgSuT8leoLvwV/o9H+h7IGnoNwoSR&#10;tM4wR1vvrqHKyQ+bHwNBkicVvF5WQ0N3wydVAVXSOxWYHmrTIaO84HiB/RPcIAI6hN7f+W/I6kuh&#10;4FwujudzXzaE8pP0eJlPrD2W56SNde+Z6pA3QCSgHUDJHory7Xva4rcL6b9S+YaN0dHDwqmddFS9&#10;Y+amrQa0E725JiB+ssRzf3SJaODGcQL6otw37tqblmiocazEmmZXCoP2BA5+KHD0E6FbMnrzUPaY&#10;etoeSD7mDKtndIK6Xs9pFEHesGW6Kvz5fr4G+/klt/4L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WxlBVdoAAAAFAQAADwAAAGRycy9kb3ducmV2LnhtbEyPQUvEMBCF74L/IYzgpbip&#10;q1atTRcR9ixWhd1bthmbYjMpSbrb9dc7etHLwOM93vumWs1uEHsMsfek4HKRg0BqvempU/D2ur64&#10;AxGTJqMHT6jgiBFW9elJpUvjD/SC+yZ1gksollqBTWkspYytRafjwo9I7H344HRiGTppgj5wuRvk&#10;Ms8L6XRPvGD1iE8W289mcrxL71f3X9lzWN9u54082oymJlPq/Gx+fACRcE5/YfjBZ3SomWnnJzJR&#10;DAr4kfR72Vvm1yx3HCqKG5B1Jf/T198AAAD//wMAUEsDBAoAAAAAAAAAIQAEBKnBTD8AAEw/AAAV&#10;AAAAZHJzL21lZGlhL2ltYWdlMS5qcGVn/9j/4AAQSkZJRgABAQEA3ADcAAD/2wBDAAIBAQIBAQIC&#10;AgICAgICAwUDAwMDAwYEBAMFBwYHBwcGBwcICQsJCAgKCAcHCg0KCgsMDAwMBwkODw0MDgsMDAz/&#10;2wBDAQICAgMDAwYDAwYMCAcIDAwMDAwMDAwMDAwMDAwMDAwMDAwMDAwMDAwMDAwMDAwMDAwMDAwM&#10;DAwMDAwMDAwMDAz/wAARCAC3AO0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wKp69ps2saPcW0F9daZNMu1Lq2WNpYD/AHlEismf95SParlF&#10;ZgIOABnNLRjmigAxk/SiiigAooooAKDRRQAUUUUAFFIucc4/CloAaw2g4702nMcrTc84oAKbIT0p&#10;xGRTGGDQAxpArqpB+boccU7HNFFABRRSBsmgBaKKOlABRRRQAUijC0tFABRRRQBYoxzRRQAUE4oo&#10;oAKKKKACiiigAHGaKKKACiiigAopCearXmrW2m7VkmUOR8qZ3O30A5NAFlzgUys2TW7i4Gbe0YL/&#10;AH5z5YP0Ay35gVFJDeXZxLdlF/uwrsH5nJ/IirUG1cdjUlnWFCzMFUdSTgVQk8U2Iyq3CzN6Qgyk&#10;fgoNQR+H7RJNzRCZweHmJkYfi2TVsRDpyPTHaq9mhqJAPEXm/wCqs72X38sR/wDoZWk/ta+m/wBV&#10;pki+8syKP/HS1WM7Gxk5FAuhuPsPWnyIdiuLrVnHFnp4Pobxv/jdO8zVnxtg04ev+kO3/sgqx9r5&#10;AyBxTjdnGaFFdhtIqMmroM505sdsuM/j/wDWpv8AbNzZf8flmwT/AJ6W7GZPywG/IEe9Sajrlvo9&#10;m9xdzxW1vECzySyBEQe5PArxj9p3/goT8Nf2TLa1TxFrH2vVtRDfYtL05ftV3dFRn7oOFHu5A/Kp&#10;aityoU5S0irnuFnqEF/CJIJUlQ91ORT2QtKrA/KM8V8ufsJftvXP7aXiLxybrw/beGD4eltTYi3u&#10;jLcTwzLIQ0vG0kbPTAzjqM19HrrcunEC8XMfa4QHZ/wIdV/Ue4qUrq6JqUpQlyy3Neio45hIgZTk&#10;HoR0p6HipMxaKAaMe9AFiiiigAooJxVW61q1s5NjyqZB1jQF3/75GTTSbAtUVn/2xPP/AKiwuGB6&#10;NKVjU/ruH5UE6rMOBYW31LS//E1ShIdjQorMew1CYfPqKp/1wgVf/Qi1JHo8rf63Ub6Rf99U/wDQ&#10;FBpqmx8pLrGvjR77ToDaX1ydRnMAeCEulvhGffK3RE+Xbk/xMo71daRVGSyge5qinh61kHzfaZV9&#10;JLiRgfwJxUg0DTlOPsNnnr/qlJ/lT9n5hyjZ/EljDIUFxHLKP+WcX7x/++VyahfU7+8yLayEK/37&#10;qTb+IVcn8CVrSWCOGMJEiRLjogwB+FNdcY+Y8++DTUEh2Rm/2ddXAzd3zsvTZbr5Kn8clvyarVlb&#10;WllGRBBFCT94quC/uT1P1NDkZI59veqz7gTjGO49Kr0GGt6zZ+HtKuL6/ubezs7VDJNPM4jjjUcl&#10;mY4AA9TXgepf8FKvAst7JFoOjeOvGECv5aXejaFLLZytnBCTOURsEjkHHvXl3/BXj4xweFfDvgjw&#10;7DLa3eqPqya3NpV9Mltp+o2luGDJPI7AYLspVfm3Mv3SBXlvwd+P+rfFvwne601hpNtJaTeS1lYa&#10;ql4tvHtyu4oqonGQseCSFPIHFYV6rpq9v6/ryPKzfMpYKl7VQ5l11/pn0tF/wU78GQkrqHhP4m6Z&#10;szv83w1LMI/qYi47dq9O+AH7Tvg39qLwpc6z4K1f+1bKxuTZ3Qe2ktpraYAMUeORVcHDDtg+tfKM&#10;HxZTxlIlmwns51GWuZgCbhsYDED5VAGAFHHXr1rN+DPxih+A/wC1np0tzc/Z9K8duujauNx8kXqj&#10;FrcEnu4/dkn0HtWNLGRnK39fkjzcr4ooYysqDSTez8+2p9vfEPx1Z/DjwPrOvXxma00a0lvJ1hXf&#10;IyRoWIVcjLEDgZGTivi3x1/wXN8D+HvCkesaX4S8YakklxHCIZ7dbYmM43SK+XRsblwoPJPUDmvs&#10;/wAceFrPx94Q1LRr+JJrTVLd4ZVIByCMA/UcEfSv5/viPDqnhm18U+Eb6X954fvri2Zchgj20roQ&#10;remF7dcL6DG2IquCTXXQ+6y3CRxDlF7pXP05+EH/AAWHk+OPx+8H+FtG8BX1ho2vakbC5v8AUL2P&#10;zIcxuy7Y0JwdyjrkYyBya+4hISSSOnrxX4EfsyeOR4G+LfhHWWkZUsdb06+P+6J48/htLfnX74Ar&#10;NGARww6Z7UsNVc43e5pmuCjhqqjDZq5wP7Wfw4tvjN+zX428OXEMtwupaRcLGsOd4lVC8ZXHUh1U&#10;479K/B63nsIvCUV0NIghurOaO6Ei5LkxMPMU5Ocbd3+en9D5/wBVsC5XGK/Cb9rz4U/8KU/ai+IP&#10;hPyWitrXU5J7QDgLa3I8xAMf7MmCfVanGXUFJdGdOQuLqSpNbrT1R9G/8EsfiIvw4/ag0sFyuleL&#10;LN9FmZgQnmqTJbt9SVZBn++PWv1XhYOmcrtbpX4T/Cb4g3HhzwRourWN1Amp6C6XalhgiS1kU88c&#10;8xk4/wBr3r9xvA3iq38beDtK1i1YNb6rZxXcRByNsiBgePY0YR+5y9jPPaNq6qL7SuWoB/Y9yAv/&#10;AB7SnG0dIWP8gfTsfrWorYqvNEk1uyOFKsMHnrRps2+Eo/MkR2sfX0P4itprqeDItbuaCM98UAgi&#10;gcHgGsySzUdzcraxF2zgdh1PtSFsHpWJr3iO10q2ub+9mFvp+nRvK8jfdUKCWcn0AB/WqirsaV2X&#10;2hm1EBrhzFGekMTYJ/3mHP5Y/GrFtbRWseyJUiQHooAx+VfFv7Sn/BYj4a6B4IurPwJ4pj1TxJcq&#10;q2tzBbF7a3O8bt7ONqts3YBBwcZrd/Z1/wCCtPwv+I2l+GdL1nxLp2m6/qNv5dzNc3cEdus6Kcln&#10;LAJvKkqMfxAd6ft4J8qPQWX1fZe1S/zPr8SqD1H1FOCpOBgrk1jm/wDMVWXDKwyCDkHPevnP9t3/&#10;AIKL+Hv2UrO50W2+2ar46+yR39vplvZSTgQNJt82RhhQnysPvZzjjmtJSsrs5qdKU5qCPqB49vYc&#10;dx2pBKkKklhn65r8mvjT/wAFq/Fvxp8EeH5PBWgX/h+MXAnurr+0Fga52HBQBcsFLA9TzjHNfTv/&#10;AASZ/ao8Y/tPfDbxg/ji9ju9Z0PWhFAqxKpitZIUaMFlGG+YSfN1/Ss41lKfKjrq5fOnRVWXX+t9&#10;j7De/WRvlxj2FNVmOOc/WqcblMA8+o6VL52SP8a1OAsfaNjAevfNSStvXjGOhPrXnXin9pTwR4M+&#10;JGm+E9R8SaXbeIdWfy7ey80NJuPQNj7hbtuxntXbxXnABwV96SknezLlTlFJyW5MwyTn+dQyEDJP&#10;T1qbzUbOCvPb0rK8Z+L9G8A+G7rV9b1Kx0nTLJPMnuryZYYYV9WZiAB+NMix5f8AtWfGvwT8EtAt&#10;dT8S6da6xqk5aHSbRbNbm8upcZ2RKQT6ZxgD8q/O3w1Z/EWfxr4s8bw+G/BOgX/jO+MirqM8sDQW&#10;8YKwxiK3RlU7eWLHJJr7E/bZ+BTf8FFvhV4Tb4ceJfBeoaPaam1zdai1w8oZVXb5cUkGSOSQ67l7&#10;cjFecWP7KPxu8D+FLTQdL8K/DV7PTEEUEsWuXgLIOn+tVmJ9cseOnSs6sJzhaGq9f+Cjxc9oYipR&#10;9lQim3umn+e3yPA9Z+JPj3R9WMkvw2s55EUs8un68NsrDkFVYA++1vXn0rtPhzeab+1n+zisuqeZ&#10;oms3kchQ8tJZzRSMoK4AOVkQMPTHXrWjqcXjnR/iBP4Y8feH9H03XI7aLUdPS1uBcxahCZPLIRsK&#10;dyuAGGRjeO3XO/Z2c/B34s+N/BWIVe4j/tnTEE3mssM7bLiIZBXckpOBkff715coOEneNmtf61Z8&#10;BHCTpVZRnTUJxtJNX1X3/PTsz7I/Yi+PU3x1+DUQ1TbH4n8MynR9bh3ZK3EQA8wHusibZAenzEdq&#10;/L7/AIKYfA9Pg7+3J4stViEemeL0XXbbA4IuNyzY/wC2yyfh9a+wNH+Jdv8As5fEzTfHNpuTRbxF&#10;sfF9rDtObYsVhvQi/wAULkKxxkoxxnFRf8FtfhPa+LPg94R8f2oR5tBvhZzXCDdutLoDDEjqokVC&#10;P98+tdsrVaLa9fuP1/hrM4zdOvfSWj8mfmN4TlkXw3FGpYTJA8DEjdiSMnHX3Ar97v2bviRD8Xvg&#10;H4Q8TwSLKus6Tb3DlW3YkMY3jjuH3A+4r8GfDvlnxFqltu2FbqO5QN9394Of/Hga/Tf/AIJnftf+&#10;CPhL+zJc+HPGXi3QtFuPDGrXFvbpdXi75reTE6MoBJIzI68ZxtrHBztKSe259LnlFzpU5rdafcfc&#10;+z+Ij8M5r8uP+C4/wnHh74/eE/GESHyPEmlvp9wQvWa3fcCfrHJ+SV9T+OP+Cu/wQ8Kqy2fiC91+&#10;dTxHpdhLKWPPQsFHb1718df8FK/28/Dn7YPgjw7YeGfDPiGG60LUmu5J78RW4eB4mjdVG9jkkof+&#10;A101qkJQcWzzMtoV6deNVRdj5d+HN7HpniDVbSRljjmZZoyAMKJBh/yZDx/tV+yv/BM74iL8RP2N&#10;PBUplWS50m0OkXKr1je2YxAH32Kp/wCBV+G12Nb/ALUiuYobK3CAxMGkaRjkgjOB6+/c1+nn/BAv&#10;xtqniP4cfESyuxbR2Wm6vb+XHHKW2ztbgSsARwrKkRHvmufBfEz0s9inSi7NWbtddNz9CkcyDHr6&#10;mmSYtruOQZ2viN/6H+Y/GkjY+mT3FOlj86Jkz94YBx0969A+VsW+cUBziobKf7Tbqx4YfKw9CODU&#10;4baK52jMZqcrLCETh5DtB9PU/lmvOv2mLiHR/wBnbxvNOP8ARoNBvS46/KIH4r0SXEt91/1acD3P&#10;/wCr9a8u/bV1BNJ/ZH+JM8u3anhu+HJ45gcD+dbQ0VzSmrtH4h+MNPGn+AdRs4LdEhtbeK1YRKAh&#10;YnaTwcHJycgmvQvhn8J9C8SeIPB+nSaLpU6Xet6ZaFRAmXV7yMMpIGeVJ55yDiuC8XwRRfDK9CMh&#10;YS2qFs54D88+n869u/Y7ij8Q/tMfDzTXZGeXxHZyFCBx5MbzH8vL/wDrV5VCTdSOu7P0LF04xoT0&#10;2j/mfsVDbhIgqjYAMAAcAV+Z3/BYuJLD9q3RJBCqyTeFY1EnTftvJDgnvj/2av00iIRiBxg8V+aX&#10;/BaoxJ+0X4WkCkSL4aYyMfugfajt/HO6vRxP8KR8nk3++QufC/h6/U6Uoh+REvLn5VOM/vW7elfo&#10;v/wQlvftVj8U4zn5L6wfPPOYZBj/AMd/Wvzi8PyLNpNpEAM+dMSW+bnzX9q/TT/ghDpVvB8J/iHd&#10;CSNriXxBHCyDqFS1jKkjt8zuPwrhwn8Zs+gzqywMV6H3bjI9MdhSYB6Eg+p71LjAAJBpjBVyep/K&#10;vUPikfhn+2L8PZtA/af+Ien69H5mq2Wv3NzHdM58+SKdjPA+/O7HluoGDwVIr66/4JJft1azqfii&#10;P4V+OtXuNWe4gMvhvUb1y9w/ljL2kjk5chQWQnnAYZ6Acr/wW2+DZ8M/HDwz43tY8Q+JtOfTbshe&#10;PPtiGjYn1aOQqP8Acr5S065udOj0vxZoVz9g1jw/cxXlu+RmK5jIZGxx8rYwfxrzqk5Uq/kz7Chh&#10;qeMy9WXvL80fvRuBYDB/wr5A/wCCzfiZtN/Z08PaYdjRax4kgiuIpMFJY0hnlwR3wyIceqivcv2T&#10;P2ktM/al+BGieMtMHkm/i8u8ts5azuU+WWI/Rs49VIPevl7/AILb3U3/AAhfw7i3YhXVru5I3Y+d&#10;LR9v14Zq7aj9xtHzeDp/7TCEu553/wAEUPi7L4R+Mfir4eyMTpuv2Y1yzQD5ILiJljmC9hvRkJ90&#10;HrX6VOu89RX49f8ABNXVItI/b68BO0jpLe2+oW21T98m2ZgD04+XP1A/D9gZQdpYFsnsBUYaV6aZ&#10;0ZzTUMVJL1PnT/goz8Morz4caT49gtvPvPhxeHUrlEco8+nONl5GD6iPEgzxmIV8m/tG3dx8P9Y0&#10;Tx14YubvUE0G4GoGbcpmvNPlQLKoYcH5NrgcnCA8dK99/wCCy3xhbwR+ynJ4ct5/KvvHV9HpSKGw&#10;4gH72ZgM8qFTaeCP3gHevjj9mL4t3Pi34ZX3gZpXu73wvambS0nxsksnblMsOsTsUOeCrJxgGscW&#10;43XdfkfF8SZdUjhFmdJX9m7O3WL3R9Av4+t9b0m7/dwTaB4jjxdiMArcxyLn5QP4CD19DXBftRfF&#10;DVvFP/BKKPw9dy3k7eH/ABQvhq6vIZ/LYRW0x+ziRSpL7oxGOCPmUH2rjPg340/4Q+6uPh9rCpJB&#10;Zxfa9KkL/vHsnZiEHzcmJ8p/u7TjGDXO/H+TXPBXwc8Yi0tbm88J+NJbVpTIdv2LUYZUcXagg5jK&#10;KUdh0YjJ5Fc+EnJTdNvRnznCucQwuOeEqyvGWsf66XT+/Q+bbn4VWFxq7yNPcSxsApWSQsSPcZGa&#10;1tA8IWugRhVht4xjqVCsecemfavY/E37F2u6X8OtV8aTeOfhbL4e06E3cs1prk128secDbGkDNvJ&#10;IGOgJ5IwTXHfCz4PWvjnSDf+K/iX4L8A6Ssfn28MVzHfarOpI25iDgRDBzhm3DP3al4arL4mreq/&#10;Q/dp55l2Hp86T08mYMIVRvV2GR24B5qR79dLhMs0sMEcgxulcAMCeozjI+le8/Br9jb4X+P9Da5t&#10;vG/jfxRpokMEsEjfYba7PGR/qw5XODlXxx1r0W+/Zy+C+ikWMfg3Trd8KUuNOvLhb22wPvrI0hG4&#10;dQWG0nOc9Ky9lSi7Sl+H+Z8vjPE/A0J+zUX21Pjr/hFLrVLi7Fva3Kx2dqLwymNkhZCwUFWI55OP&#10;T619gf8ABDPxX/wh3x08VeGVkc2nibSf7QUbjsFxbTBGwOmTHOOf9nFcP+0Z4v13QPA3hRPEtwms&#10;6H9oktNJ8QbNl3JbuV8+wvgmFaRcRyJJ3EbdTkDmP2PfiJH8FP2m/A+sSSypa6dri2d24JVRbXQN&#10;q7EnHyhmibn0FdEIxpVYuD0Z71HMY5rlsq8LPqrdv63P2pVQnUkdumanQY65NQIwkQZ5H51NFjGc&#10;EZr1D5a4Wi+XczDs2Hx+n9KsVVT5b1GxjepH16f/AF6tVjPczluRwHe0j8gu559hx/SvEf8AgpFr&#10;i6H+xH8RnbANxpLWa+u6Z1iH6vXt2PJiVMZKrg+9fMX/AAVl8R2+g/sf6klxBe3X27VtNt1tLb/W&#10;33+lxu0SnIAJVG5J4xWjVo2RvRXvx9T8oPGSwH4Wa1ErSFoUEig4xwG5x1zxXq37B80mo/tffDJG&#10;IVm1yOTzAey2k7Ecdc4xXz34k+IV3rtnq9hBoF1Zw3++NS92iNAhPAONxJxgVufBD4u+K/hT8R/D&#10;/ibTf7Dtbzw3KZLVp0lnUM0TRHcgK7vlc9x2rx6MlCScuh+gYq9WlKNNPVW2P3/WUIzE8A/zr83v&#10;+Czlitz8a9ImVS5bw0MHGdoS6YE/+RBnHqK8U8Vf8FGfjP4yncSeP77Tom6RaXptvabQf9pld/xz&#10;3rzbxl4g8XfFuUzeIvGHjbxHKYHts3eoSNsiLBmjGwKNpZVJHTMYPauuriqcouPc8bAZLiaNaNVp&#10;aeZ51o/k+H9N02/upI0s7u7uGDudiuFnZWx0H+TX6Pf8ECPF+leJfAvxFS21WK41A6ws01sFwUjK&#10;sqSepBwR/wABr87b/wCEOmaPYxzWkC7oVP7mRvNOM5JBZic5OSMV+j//AAQQ8M/2H8FfH13vKpc+&#10;Jmt0hwAI/LgjJIPuZP096zwbi6rsdOdKpDCpTt2/I+/QmCe+PakClmxnkfnSI5OcipCFUdfx9K9M&#10;+LR85/8ABT79ny7+Pn7LGpx6ZDLPrXhudNasoohmSfygwljXGSS0TSADucCvyD8K3PnXtzArPLau&#10;rbzgJvAzzj1GOnXiv6AriP1/D1NfkZ/wVM/ZGk/Zk+OX/CXaJbMPBvjW6aUFF+TTL4/M8Jx91JMb&#10;lHT7w7CuXGUeeHOt1+R9Fw/jlSquhPaX5/8ABO0/4JDfHCP4K/FN/Buo3IbQviLI0lgQw8uz1GIE&#10;FPpMgGD3ZVHevXP+C3WmeX8LvAeoxglodbntPUDzrOb9fkGK/Pvw1rN1c2i/2e7RahZTpe6bLG3z&#10;RXMTeYhHudu0/UV97f8ABRb4pWfx/wD+CZ/hDx3ARIt1qOl37GMHEErFoZU9Rtd3T8KjD1Oek12N&#10;sxwro46FWOza/wCCfNP7C9k9l+0/8J3ktU81tflG7jcQbSXJz1IHJxX7BtIFQ4T8a/Hv9jnWDpv7&#10;TXwfuQS7N4gNvgnJIktpkOM9Opr9S/2jvjFZ/AX4GeJ/F1/IscWi2EkyErnfLjbGmO5Zyo/Grwml&#10;JM5M+i3i7d0j81v+CtfxhT4n/tQiytm83R/Als2mJtO5XvpMPOwx/dXYh9xXz38DvhP4x+MvxguL&#10;7wLpN7ff8K9t/wC2NVki3IkowCLNXGMySruIXnO3pwcZeva473V3qGpySXN26ve3LkFnuJ5G3Mc9&#10;SS74H4Cv1w/4Ju/su2/7Ln7L2k2F1D5fiLxF/wATrXZHyZGupgGMZz0Ea7Ux/sn1zWVGmqtWVSWy&#10;0N81iqGXxwfWe/ofEnxP8KQfGTwlZeJvDYiTW9MVNT0mTyisV1Hj5reU7tw80BkKcncFyB1Ox4Sv&#10;9P8AjT4N/wCEis7+BZVUw3OnNb7ZLeRAEe3aHGEwR8xIzyCM559S/aS+BVn+zT8W5NSiu7fSvhz4&#10;rllnjkcOItD1EhS0Wc7VgmAcrkAK5YdDivlv4ufECz+HPjKDxN8P9d8O6hrviW4i0+90JbtbhNWu&#10;GbYsvyvmJwvV+hwM89cK2HlGXIvk/wBD8Hx2RShN4ScXbeEult7Nra3569T0fU/gd4X0t2nvPCGg&#10;3N8yhZT9nWOEjH3tvCsO/Ayc81NZw6SkVrYad4f0GyVJVIS20+EByucgfLkdAc55x7Vn+I4vi9JO&#10;FutF8IaYs0I3yPeXF0lxjJJCqgHTn8BTNY+CHiSHS7PUNS+JV5ZySxif7Lp2nRRQwZ3DHzFiwUYO&#10;Se1c8pVUrSnb53/K541eeIUHCpiUorpdv9Lfieg6U0djHbxSRRhMZeIlR5KgE7BgduAcc9elVNZ0&#10;N2BktFmhuJHVS8CkCNS3UbhnngYHYZ7CoPhH8HvEDeGPstx4kstU1KVpX/tK7VIuM5H4jjoD2zWj&#10;otxNpXxBTRbxjfXcUoxCrZjLIV3Z42nIyOT3J788rfVu55damnaKu4vZ2tr+Yt18N9F+MvgmDQtf&#10;hi/s+WUwsklwUe1vvs7ra3mFYcbndWH3TgZHFfH0uhyazfXti4lt9SltzBLAW3PBcRjDZ91lj9ua&#10;+wr/AEK9ne9jiME+8GbZEyu8CpJuxgYxgjOB057183fFrTZtI/aSvL9LYC31iJdYzGP3f7wbZzgc&#10;cTrIf+Bj153pVHKPK+n9f5H6/wCFebP2tTLauzV1+tvvv8z9d/2YvijH8Y/gD4R8RpKjy6ppVvLc&#10;bW3FJtgEin3Dhh+Fd+hPPJ/wr5G/4I/eMhffAHVfDksry3HhfWJ7Ubs58mRvPjPToFl2/wDAa+ul&#10;HHrn2r34O8Uz6evT9nUlDsxXj2SRNkcPz75BH+FWaqXA/d56bSG+uCKtL0FRU3MGgZcnlSPxr41/&#10;4LI6q9p8KvBFpEf3tz4mScRgAlhFbTsW55wMjn/Gvsx2Axxk96/OD/gs74/e7+OHg7w+kkgj0TRL&#10;jUJFA4L3MghXt12xP+dFaVoNno5ZSdTEwiu58d6to1jd6DcQsxiuH5eUr0G1mJI69MCuM8K6rZ6T&#10;cXCG0a8UYWNgAAfXOeldna3gttHmZjjdGVGQMZcjg9zwP/rV9Ff8Ezv+CbnhP9pLw9r/AI08Xvq9&#10;7YpqrWGn6clw1rausSL5kh8shnBdiByMbD1rycPh3Wla9rdT7vMMwhhKanJXu7HywPHV4sjJDpth&#10;ChHdB8px1z+FQv4oubsSGbVdOh3ffV5QxGPQEnuO1fsP4U/4JtfB7wqsYh8AeG5GQFQ9xE1y5HuZ&#10;Cxz+Nel+Fv2fvB/hC2WHTPD2k2MSDCpb2yxBfwUCvQWXU7e9Js+dqcUVLWp00vn/AMA/DbTvhZ47&#10;8c3i2nh/wn4y8Qxy4Ky2WjzyQuCOofaFxz1z+NfdX/BILw74/wD2d/iJq/gTxr4R1Xw7p/iyGTXd&#10;Me6Ee4yw+XFMCqFigZWj++RyvGcmv0Gt/B+n2gBFtF8gwCBzVmKwihcbUA98ZralhqVN3je/9eR5&#10;eNzivio8k0ren/BFWLJ5PFK0W8Kc9Kl2E85wDyKTPzEj+danlkEkQcYySP5V53+1B+z/AKZ+0r8D&#10;vEPg3VC0cer2pWCcEhrWdfmilHurhT74I716SyYXjODzUUsWRyGOffpTTsOLad0fz76poOq/C7xv&#10;f6HrEcljq2i3j2V4mCPLmjbGR/snqD3BBr2Twz8dln/YX+K/w01KU4ha18UaAMlgqNfQLcQj02Sn&#10;cF9HJ6V9A/8ABaX9lEaZrVl8VNHs1+z6js07XzGmSsoGLa4b6/6on/rnX5w+PNbn0/wzLLCWVog0&#10;UueA0L4DKfYMq15jj7KtZbM+1jWWNwaqP4o7/L+rn1B+yCW1P9pD4YRxK8kkPiuCReeVURSMzYHs&#10;DX0R/wAFm/2hhrOteGvhZp05Z4ZF1zWURx91crbxMPVmJfB7KD6V8zfsQfFTS/hh+0f4T8Sa7dm3&#10;8P8Ah611LWbiQYwdli6qAM/eJcKAOpYDvXM+IfH/AIg+OvxS1jxjdwNceJfGmqKLCzYD/XSt5dpA&#10;Aeyrt+m00QqNUVCO7MsRRVTHupP4YJNn0F/wTN/Zetfjn8djr2qWSTaL8PpEnuN65W81Rhuij6YI&#10;gX52GRhmTOcV+ov2PcoGUHrxXn/7JH7Pdr+zX8CNB8KxGOW8tovP1K5AG69vJPnnlY9yXJxnoAo7&#10;V6WoIJHTaPWvRhBQioLofMYzEyxFaVV9fyMnWfCFj4n0uWx1K3gv7Wb/AFkE0YeN+cjIII618w/8&#10;FGP2XvDFr8Bn8W6F4Z0LT9b8GapZ60bu302NZjBFMPOyygMVEbMxH+xX1oJMnpjiqHiDSrfxHo13&#10;p93Gk1pewvBNEw+V0ZSrA+oIJ/OrUntfQ4alOM1aauj8/vjBfnQNPCSSobIQC4W5twPJeNhuEikj&#10;5VIYHPbJ9K+ZNO+LHxI8f6bL4k8OR2194c0qfybXSZ1ZrnWLdWw0gkPCBv4Rj+Hvxnvf2hodc0/4&#10;g3PwADvLpPhUFrnXzOHnl0ZwrQ2pA+7Nh/Ky3O1MgVp6To0Xg4x6XblbTTntUghhTIji2/cIHUDH&#10;9K8CtTVKbTV2/wAj8czaistxUqaSm29mrpR8/N/el6l39nT4v+CviZ4igW2gnN/FMsN1ptwkltLa&#10;u6n7wDA4DgDdtx1rd1bx5caF8TbSKztLCyspfJlkg5lwykIxB6njOehOPbjzP4lfB268aaNpfjHw&#10;xdHTvHmiCSCO7hyVuvLbIimyMMjKeO469KTS/jFB8Yn0/VpYzp+vaZOU1Oxwqz20gYmQYx90FjtP&#10;oeeeK5qlNOPNHb8jjxUIPC/WcErJNOS6xv59V2+5novxC8QT6L45n1CKxit5E3si26ExDcccBs9s&#10;kjPXPFeU/tNQyQeHtC1J4kiktruSxJjPSG7QkZ64Aljj+mT7V6/4ysv7YgS5uJCLm5UsZWy24gYx&#10;9MnsR2/HD+MnhVvFn7Ous6pbLLNFHZpdCQKFwsDrIrrnHGU64HQ8U8M71dep6XCWKlh87pVk9L/n&#10;/SNf/gh58QWtfjD458O3N0Wk1Owg1CFHJJYwsY3I/B0z34HpX6aIBjqBivxb/wCCffjR/hv+2x4H&#10;1CO42Wl1fPpFxkbfMjukZEz6jzAh/I1+0MbllGTXuYSV6SXY/d87pKGKk1s9R8iiSJ17kYA71Zgf&#10;zIVb1ANQIQQM889KfYH/AEVQOi5UfgcVtUPHkTPgA9cdeeK/Hb/gpL8SJPH37aXjVV3NBpMlto0A&#10;8zK4ii3PjnA/eSv9CK/XrxNrlv4X8O3+o3biO10+3kuZXPRERSzE/gDX4JeI/HMnxO8f65rkwcXG&#10;tajdajKSMgvJKzAfgCPyrmx0rU7dz6LhyjzYnnfREuval9h0Ut5XEavLsA54GFBIHJ/x7V+zP7En&#10;wkPwP/Za8D6CyNFd22lxy3YYYJuJR5s2ffzHavyX/Zw8C/8AC4P2mPAPhsQpLBqGuW7zxA/fggfz&#10;5t3sUjP51+38SiPaD6Y6UsBC1Ny7m3EuI5qsaS6L8xfnOPu984FODO5GAGIODT1bjGc4qUJsOc5U&#10;+ldp8yRhnkwu4KB3xz+VSx4QZJZmPGSM0wygnsTSPJle5oAk3bh94HPakI9QBn8M1UuNRjs7Z5Jp&#10;EijUZZnYKoA9TXBeK/2r/hn4MRjq3xA8G2TICSsusQK3/fO7NJyS0bKUJPVK56GRnt+VDKM8kfT0&#10;r5x1/wD4Ku/ATw4xWT4iabduDt22dtcXWTjPBjjIPTsa4rxD/wAFtvgtpDutm3i7WWDFV+yaO8Yk&#10;+hlKDt3qHVgt2awwtWW0WfSHx9+Gtl8Yvg34l8M39sL231nTprYw5A3MVO0gnOGDbSD2IBr+ffxD&#10;ol5cXGreH7y3kg1S0M1jNA6FGEyZGMHoSccGv1S17/gtt4dEatpnw48Z3isoYefc2UGAfX963t+f&#10;tXwT+3L8Yrn9rP47weL9H8DN4YuLu1SzvfM1SO6S4ZCSkrCJOG2ttPJ6LXLiZwnFcr1WqPfyelWp&#10;TcZQfLLc8W+GEdx4j17RodfR4YLC0kEcJGzdIjhMnsR8oznjgV+hf/BI/wDZWh+KHxEb4oavA50L&#10;wtM9roMTr8l5eYAlux2ZUyUQ8jduI5Ffnpe/BDxFLHLcSXkcKzb/AJESTZEj4LYYEMcj1HSvY/h1&#10;+3Z8bvgrYW2kaB8Q/K0mygWC1sho1sbe1jCgBERkyNvqc5x36nGnWpwlzv5eR3YjB4mtRdKmt92+&#10;ttj92hcKuMlT9Oaa9wC3pX4pzf8ABU/9oG7QKvjxgWPWHRLNcce8Z/yKi1D9t39oDxpply0njzxS&#10;IlQO8loIbXyxlVJzFGpAzgfU1v8AXoHkrh7FdbL5n7YGbcoyR14rzT9q/wDaFtf2cvgxqXiBkjut&#10;ScrZaVZs2DfXkp2wxj6sQT6AE9q/Hi1/ad+Kd7PIt58SvH7jlVU+Ip0APvhhn65rW+EHjrxp8Yvj&#10;74f0fxJ4u8TeKNE0SKTW/s+oXbXkFvIgKQuC2SCHfOeTwKSxsZbI4s1yypgMLPF1WrRV/wDgHvVn&#10;q8fwN8Bi61fTz4m8X6pfsNSaFi0+u6lclvKiB6nDEheOEXp2rx63+EniP4jfGXxH4e8ca54k8I/E&#10;XR5TPb2NtdrBaywNkg20YUCVQo5wzM2M5642Ph3+2Ho3wy/bZPiLxXoWoa94Z8LJ9igk06ZZxpt6&#10;yKJbpoiMuVQleDkcnk9P0Q+N37O3w9/by+F2j6lM/niSBb/QNf06Xy7qzLKCkkb9x0JVuMjkAjh0&#10;aSnD3naT/A+CweQVauDWKqtqpV97m0v5L0tuvNn56/DbxprnwC8fp4f8eX9xquj6w6rY64sPlLvZ&#10;GHkzKfutt4Gfbk8keleJvgR4asvH3/CS6XZQTajqUAt7ufeIyoB2rlFkYbiQO2SAK5/9rjXfiP8A&#10;sqX2leFvE3/COfFa51SeN9Pj0ndb63J5O7y557fawIHdhnnvxXfSeLtQ+IPgnT9T1i3u9Kv9ZgD3&#10;th5kLm2l2BdrlV5OcA7sdOSSeODE05U/K/bZnx+eZfUwavJJSa1cXa6/w9L9dLPoc1N4oi0y1+wT&#10;GNbrTbgk5kwsi42spCl8YUDGM45re1CaXSfhzZ6dp14k2oa9eWmki1kgFwrx3NyEZRkZDGMvyMFe&#10;eQa8z1e7jsNUAhWa4jSExSSlwvlgttHVcbvve2B1PWrWoaD4o8e6ZoV/4V1j+zPEfha8g1e0iuY1&#10;eCeWHciLKABwDuGV/vk+lcmFaVaN9jxOHMTSjmNP2rsk9+39aHzIviib4beJLfUWgaC90O5ikRiQ&#10;22a2mVuMHIPyfrX72/D7xVbeO/BOl6zYuklpqtrHdRMCOVdQw/Q18B/8E2P2FfhB8SvCd5qvimy1&#10;PxP440y5KavpHiBhs0edvn+SFcCWN85WR928DsQRX6DeHdCtvD2lWlnZQxWtpZxLDDBGu1IkUAKq&#10;jsABjFfRUaSgnZ3uz+hsfjliXCSVrJK/cviLkEj/AAqSxG2I/wC838zQDtXjP+FLaf6tvZ2/maqZ&#10;50j58/4Ki/GFfhF+xf4ukEu291+JdDslDbWeS5Ow47/LH5jH2U1+PWheGXgZjA/7ggEb+GOSQDj1&#10;75+lfaf/AAXR+Lv/AAkPxZ8D+AbSctHoVtLrmoojZCyy/uoFb0IUStz2cV8VX9vMvkyxKyFflYhv&#10;un/Jry8dNudux9zw7Q5KDqv7R9b/APBHH4df8Jf+15f68EJtPCOiStuUDak904jRT6ExpMR7V+qs&#10;YwDhSa+Mf+CHvw3j0j9lzUvFpy934y1eWTeUC/uLcmCMDHUZWQ/8CNfaKoy44xj0NenRhy04xPl8&#10;zre1xM5+Yqksc85pSQT15PpSqg6f/XpCoX1J960OAawVnAJ6frXzj/wUY/bwtv2Kfh/pv2Gxj1fx&#10;f4nkkg0ezlby4V2AF5ZDnOxAy8Dk57ckfRjqX64x+tfFf/Bav9mLUfi/8AdL8Y6JA13q/wAObmS+&#10;e2UgNcWkihZwpz95QqsPZW74pTT5Xbc3w6g6sYz2bVz86fi78bvHf7ROqSXPjjxdrPiTIBNoJ2t9&#10;PjYf3LeMhOAcZIyeprzq7uNM0/eYNPsLMbtpdYxlf6j/AOtVzRvFiXgcRuFMR+eKWPEkeD3BOQeK&#10;pTa7B8P/ABhoniGTS9P8S6Xot39tudLvFPlXagHhwDzg4ODx9RxXhxUpVFGTsfoko0qVFzoxTsjp&#10;PDGn634qjWPTdP1S/BBKi3tHlBx6bVOT9Kd4gOo+Hr1LTV9Cm0iSVyitqFpLDtcfwguOuOcc/SvR&#10;PCP7Ttx+0R4ftLjV/Gn/AAjxnDxp4e8LadNDcR4Y4VCqttLDbhV9T0ri/jD8bfH3hDwfF8MvFdlJ&#10;omjyMt5DqGu20sWoajbLKSmA5YB+ACScgAj1r1I4XByU1FzvHq42V+3n8mzyP7Rxi5JWhaXRO7+e&#10;unzSKVzdXEWlNLLqMTPGp2oi547ZwBXPr4x1K3t5ow2OgLDcWQe2fXp+FULjxBa31wBa3Uc0j42J&#10;GSWYk8AKOT/9euj8E/B7xj4/uWHh7wZ4v1xtgLmx0eeRVB5G5tuMHHHNeTHD1J/DFv5Hu1MbQpr3&#10;5perR137Ofwt8cfGvQ9X1XRbD7ZounzDTry6utQFrCkxCkx4GXb5TnhcAda5/XdK0G6W7htpNDmn&#10;s5GSVbK7vbmUFQMldsO0j36e9ddpf7Iv7SHwk0TxB4k8NeEfGfhmwu7ORNXjfyViliEZzL5JffuV&#10;WYhlUsDnHeug+BWoHTPA2iabo3/C45dOmhaPzdH0K3hS6Jx86ymPJV5TIMliVwM16rowp0oqFBym&#10;973/AEPno42rWrTUa6UVtZJ/r+pgaf8AAy8tfgMvxBgl0a88NCze6byruSO8iCkg/LIqq7Z7A5PY&#10;Hv5ZHrgnvVlFxL5O4bhk9Mg9Djn+tfRv7Jf7HuufHjxLqPwi1fxf4w8HeH7HzNd0/TdT0uN3v7cT&#10;bRuVmHAkzkAsjFSR7dN+1t/wSS0z9lj4OSeJT8Rta1fWr2+g03TdPj023t0vLqaTCqCSxAA3McZ4&#10;U/WrxWBhPl9iuV9Vruc+Bz2dGUo4luXbRHym+tQOCyCZyc9Rgfjz/nNbPwC+POn/AAk8c+KLy40y&#10;5mkktrZIUjkELfu5N7kswI2j0HUheK+lpv8Agnze/AjwdLqyx+DPihJb2outS0rUdIlhnbaCZFtr&#10;gO3IGdowoOMYzhTseAvhL8Ifj78avh2vwy8NWlzHritP4p0yJ2ksbS0MY3PMN58udSQg24yTz/Dl&#10;vJZ0daj1aPNzrOKGZUXgqkHyPr6a/I+N4dRbVNY8Q2mnNPq+qajrl5b2cVoplbUZXkIUwomd24kc&#10;qMelfrhoPjlf2B/2AfBkWuWsk3iDTdJtdNtNJRiZ77UXTi2XqSxcnOOgBryj9sXwZbf8E/LbwZZf&#10;Brwz4c8F/wDCWXdxbXviAacl5dwSKFeOJTLnCvuc4zjCnGO/iM/7VXib4nfGjwgvxoutHm0bQopL&#10;fSdWs7UxW7XsrRr59wo3KjqgcBgAq5zxyaXs40nJx1v/AFoisTRxlXLfrVKlzU6StZau9uvb8vM7&#10;nwV8Mr6HW9T8U+JJDqPjrxEft2r3zc+U5bi1jIJKxRKFVQAM4z6YvfEzTWt4xdQtGY57hwVGSMGN&#10;Gx6DkH3Fd14YW01jQr97OZbyGOIyK0LiSOUKSxIwSGxnqMfWs34l6Nc3fhlWFm01vt+0SSrF8sHy&#10;qOWXIBPGQe9eFXk5tykfzvmrr1alSpXvza38ne1vkeJ/EUvpuiWV4ixTQX1r54kkh4IBdGBxnIwB&#10;1zgntkV1nwh1QWCm4WGIvHHcQRiOFVLhlDnkYGAenfOay/iHKkOhaPavbzeX5bQFXj2/KXV1OCBx&#10;8x56ZH5dL8MXi0zTGN3YxyTySb1jeQBAGj2kYBPPIPUAfjXJ1ujwcPdV737fLS5q2Hxqk+EPxW8O&#10;/EXToIo47cppfiiM4X7VYSyqglOOpgYK4x2LDOK/RbTZPPtUfcrhwGDL0I9q/N7SdDstYvpfD9xa&#10;G6sdWtZYklcZeKGRNjYUHDYbkEn09OPsL9hL4gf8J/8AskeBb5phPLHpcNtK+SSTGoTknOThRk+u&#10;a+gy+q507S3R+xcH5lUxWEdOrvTdvkeyKcseealtB+7bt8x/mahjfc3t3qxbjEK8YOOldlTY+qkf&#10;E/7Tn/BGi1+Ofxk1vxzY/EnxBpWo63J508F3aR38SPwEVOUZUUbgFycfLjpz57rf/BDzxRZeGriD&#10;T/iTpN9eSMBG13pD2oRSRkbo5GOevUHNfpJfafJeQgQEbsgkfjnFJJA7qC0e1hzwOhqnGm9XFHZT&#10;x2IhHlhNpep5v+yH8CJP2Z/2bvCXgaW6g1Cfw9Z/ZpbiGIxRzOWZ2YAknqx69etekk4ByOnQYoGT&#10;wflNNBxkc02czbbuxxXJ54/GmjI6Ee9O5K85+vSgnHHr2oEN2g+magv9Pi1O1eC4jjnglBV0kXcr&#10;AjBBB6ip3A524zTUIZQQeD3HNOwHh/xk/wCCcvwY+N8bf234E0aK7Iwt3pqHT7lfT95CUJx75FeJ&#10;+Of+CGPwgvPBmrLpp8WNrb2sv2Ca61uVo45tjeXvUDDKGxkEEnHevt5lJPTI9hzSGDA+7wKrm6vU&#10;tVZpWTf3s/P79iXSdOvP2fNJ07SdJt9IvdCD6PqdtHHtlS6ifbIzBVADPt3ZPXd7VyP7cHwv8GfF&#10;zwqPDNjpeneIvizdT26+Hre0RLu+hkSZS3m4yIoAhct5mFxz713v/BW79iP+1vhTqXjn4faFd/8A&#10;CXjUYZ9WXSmmWe/s8MsuIkbaz5KknaSQGrD/AOCDwaLwp45srzS9M0++0++iRVltEh1SNGUlvMOA&#10;7Rk4K5Jwd3StXiHfktpbf9D6ipmKqZVyxUFZqLV/e2vzJdtNXfc+2vhn8FfD3gjSLE2/hvw3pmop&#10;boLh9P02GAGTaAxXao4zn8K6tolRSqAemO1TO5I4z+JpEiycnk+1YuTe58oihf6PFq1jNbXMccsM&#10;6GOSNhlZFIwVI9CDX5e/tZa54p/4JY/ECDTNO07TfEPw01ky3PhxLy5khn0uQMGktPMUHKgsSobJ&#10;IYHOQc/qoVUEd/rXOfFD4UeG/jH4afRvFGi6Zrumud/kXtusyI+CA6hhwwBOCORTUnaydvM7sux9&#10;TCV1Wh03V7XXY+Xv+Ccnw01D4pzH46eKIrW31LxPYCw0DTraUyRaRpgYtsJ43SM5O4nn5e2Sod/w&#10;VK0DxBbL8MfE2meHdf8AFOjeE9ekvdQsNFtWurtZDAywTCNRkqjFsnsSPXI7/wDZh+EvxG/Zp1W2&#10;8B+RoniL4YWLSDStVa8aHVdNhIZ1hmi2FZsMQoZWBxyR2F7/AIKJaR4hvf2TPEtx4Zv7yyu9LWPU&#10;LkWt01rNc2kTh7iESLhl3RBunJxjvVwk1JPsc9Sq6lRzk7tv8z4ov/22/iTd6fc2OhfAz4mXl/5D&#10;JAbnSbmIpuBXJHk4KexYdOvFfXf/AATY/Z+b4Cfsl+GbC/8ADsfh7xBewG81WFoUSczSOzYl2/xB&#10;SBjtjGBXzzZftF674c+F3xO1L4c+I9aPhHTNE0JdAS8WGZdDvbx4sW8TMhLqkciht+45PLZ5r9Bd&#10;LEw0u3E7B5/KXzGA4ZscmtK+KqVdZtv7v0SM5Ky6f18z4n/4LVaInib4dfDnSXuJ7OS98Tq4mhYL&#10;IqrBJnaex5H6V8J6t8A9b+I3iF/DPh251LU7yCBbi8lv75/sljAWwGkVQWZiei/ielfsD+1D+zNo&#10;f7Vfw3Ph3W5bu1MNwl5Z3towS4s50yA6kgjoSCD1DH2I+R/iV/wTT1f9mLwzp/jbwDcah438U6VN&#10;czeILe6fyp/EFpKiqUiA3KskSoNgwckseTgHn5W1dbnr0c6eGyyrhaMf3snpLolba3/AM39lr4E3&#10;PwP8Mf2BdeKX163NtI1pMIksltCyBpIg7MxZQWJHcAHj07Dx5qVoFsYhLdXUEtiY0ZLtWyST1O0j&#10;jjuO3Jrifh98X7LxXothqej6tPNYwz7bm3mmVLvTpN20xyw8lGzkfdIIwRmui1LR7OeOf7dOjolw&#10;yoyIkitkjD8Mp2kDvgcfhXzmIk3JqSsz8FzKpXnVmq6aqN63/rr3PP7bwne+Po7BFm1E29tFIkQ3&#10;EoGjYsV3cAcL6Hp05xWzo1gfB3h/z7q3u5WuIJHjSQlH+V1O7IHzZ9fT8K0LLSbvwTYm7gZ7e3ku&#10;jNFJLHhM7vlUKCygktwD1FdVH4IPiTRXlhid5JLYlBLKx8wlfubQFxk4PGeFPpXJyLa2p4eHwzXd&#10;y8/l/XY4PR/E+hQa39uv7O5sbO0sp7zz2PmlBGjSFTkAFdp9AcnPPSvpj/gmf4R1HwX+y74cs9Qj&#10;ZR/Z9vNGjR+WY/Mj81kI9VL7f+A+1fMOk/DkftHeMbb4X6FFLJIk4fxbeBnEelaaHDPBvACie4wE&#10;CjLBSxPqP0V8K+H7bwnoNrp1oix29pGI0QDAAAxXvZfRcKV31P1Dg7AVcPhHUqqzm79tLdf62NFR&#10;vAAAAzg4qyBioolDMOPu+9S10z3PqnuWRUi3bgYDv9M1FRjNQImF7IDnI9uKVdQcddh/4AKgoouN&#10;Mn+3H+6h/wCACka6D9Y4z/wGoaKabQczJRLGx5hj49z/AI0oEAbOxgPZv/rVDSKoUcZ/OnzPuHMy&#10;yI7ZgAXkH15/rTWsRI3yTRsPQ/KTUNLk01NjUgudOc43xkrjr1Aryj4sfsqaX4++I+h+M9J1C78J&#10;+LNHnTfqenIgfULccPbTqw2yxsOBuBKnBHSvWEmaM5ViD7Gnm7LfeVHPuKpVQv1Kkarjp09TUh+V&#10;cgH+ean+1Y6RxD/gINH2uQZwxUn04o9oO5CE80DAc56DaaRomGOMD3HSpjeS95H/ADpHvZQMeY5/&#10;Gl7TyFzEDYK5BXB4zXN/FP4X6J8ZfAt/4b8QW73mj6mqpdQLO8HnKGDbSyMGwSACM8jIrp/NGclE&#10;Leu0ZokEU6ncpQ+qn+hqlNDUj540n9g/Q9D8XeMbG3ks0+GvjiwijvvDS2pT7NeRbVSeCVWHlrtU&#10;fKBwwBBGAB7H4F8F23w88H6dolnPqF1babCIY5b26e5ncDu8jksx9zW/JYH70biTHOOhqFlMeQ+V&#10;J9RjFaOfMO5FIcD0J/CoLhGlI745OatpDhuMH0NMmhIBPT8KkD8+v+Crf7OMXw+8W+DPiT4Hl/4R&#10;bWNb8QW+i6+9nF8mpxTtuDyJ0LgoRu6ncMnIFfPVt/wUZ0/WPHNjY2lrJceHrETxahfXVoMywW8E&#10;jiSHgbhuUj5uTkYGTmv0Q/4KT/Cm5+K37HviuCxTfqWjRJrFmcHekluwkbbjncUDgf71fj1d/BvW&#10;9X+BF/4j0/RjP4e0uyVY7gRG28mMS3DyhVTKzNt3b3JDDjj1yq0YTfNM8nHZfgqkva4n/D97/P8A&#10;I+g/hR+0VqPxqFhYQ+GIdBl1GBrvTmm/eLdW/nTQ+aSMBcTR7dpHavc/2Pv2X/G/7V/wY03XfF/j&#10;r/hHNHvLiaG50nw9pi2l0zQyvCyfbGkdlRgpJ2BSdxGQAK+b/wBkb4daloWtL4wi1y+udB07R4pn&#10;ltTDFbNDFalpYBEFyojdQwZSpYk5GSa/TD/gn74Il8E/sfeBre4REubyw/tKYD+9cu1wc89f3mPw&#10;rGhRpc0pRjorb/8ABPNyvL8G8XWnRh7q5UrrZ21tf5Ha/Br4HeF/gD4Oj0Lwlo8Gk6ejeY4jy0lx&#10;IesksjZaRz3ZiTXYLuYgcYPX3p0ak59fpViKAIoZue4BzXXKXVn0+wlujImWGGbnHpUg+maANxpw&#10;XFc7dyCUDNFFFABRRRQAUUUUAFA5oooAKKKKACiiigAooooARhkU0nt6UUUAJSFuD7UUUANDbakW&#10;7YDDYdemG5oooC4qwxTEeWpVh/CeR+FQPHlz2waKK1hJtamiILiFLi3eOQbkcFWQ8hh3Br5D8a/8&#10;Ei/DPibW9Sg0/wAW+LtG8F6tObmfwraXzR6a7sQX+UchWxyARRRW0XYLXLOnf8Ec/hXpeuvJZ3fi&#10;zT9Lu3D32i2erSQ6ffY/heMc7c9gfQDGK+qtP0mDRdPgtLaKOC1to1iijQbVjQDAUAdABgD6UUUp&#10;ybdhRikro0Y7bbhmwQQCB6/WnudzYoorCZL3EUYalIOeO9FFQI//2VBLAQItABQABgAIAAAAIQA+&#10;WqknCgEAABUCAAATAAAAAAAAAAAAAAAAAAAAAABbQ29udGVudF9UeXBlc10ueG1sUEsBAi0AFAAG&#10;AAgAAAAhADj9If/WAAAAlAEAAAsAAAAAAAAAAAAAAAAAOwEAAF9yZWxzLy5yZWxzUEsBAi0AFAAG&#10;AAgAAAAhAAr4a1mnAgAALAUAAA4AAAAAAAAAAAAAAAAAOgIAAGRycy9lMm9Eb2MueG1sUEsBAi0A&#10;FAAGAAgAAAAhAFhgsxu6AAAAIgEAABkAAAAAAAAAAAAAAAAADQUAAGRycy9fcmVscy9lMm9Eb2Mu&#10;eG1sLnJlbHNQSwECLQAUAAYACAAAACEAWxlBVdoAAAAFAQAADwAAAAAAAAAAAAAAAAD+BQAAZHJz&#10;L2Rvd25yZXYueG1sUEsBAi0ACgAAAAAAAAAhAAQEqcFMPwAATD8AABUAAAAAAAAAAAAAAAAABQcA&#10;AGRycy9tZWRpYS9pbWFnZTEuanBlZ1BLBQYAAAAABgAGAH0BAACERgAAAAA=&#10;">
            <v:imagedata r:id="rId7" o:title=""/>
            <o:lock v:ext="edit" aspectratio="f"/>
          </v:shape>
        </w:pict>
      </w:r>
      <w:r w:rsidRPr="00194A31">
        <w:rPr>
          <w:rFonts w:ascii="Ebrima" w:hAnsi="Ebrima"/>
          <w:noProof/>
          <w:sz w:val="18"/>
          <w:szCs w:val="18"/>
          <w:lang w:eastAsia="pl-PL"/>
        </w:rPr>
        <w:pict>
          <v:shape id="Obraz 3" o:spid="_x0000_i1027" type="#_x0000_t75" style="width:74.25pt;height:84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ffcSlgIAABoFAAAOAAAAZHJzL2Uyb0RvYy54bWykVFFv2yAQfp+0/4D8&#10;nhonbpxYTarObadJ3Ra1q/aSF4yxzYYBAY5TTfvvO7DbpU+TOiRbxwHffffdwcXlsRPowIzlSm6i&#10;5AxHiEmqKi6bTfT47Xa2ipB1RFZEKMk20ROz0eX2/buLQedsrlolKmYQgEibD3oTtc7pPI4tbVlH&#10;7JnSTMJirUxHHExNE1eGDIDeiXiO8TIelKm0UZRZC97rcTHaBvy6ZtR9rWvLHBLA7nyVrpcRcmCm&#10;ywVOI2S8d7laLCJUem82T9ZRvL0geWOIbjmdqJE3MOsIl0DkBeqaOIJ6w98ApTl1vWGABlYO30QL&#10;rP9Gk4cdpzszQtMvh51BvNpEUEhJOqgYrPrYCCSqmKWgWJHvHy2UfL/rS8Hp/lrRvmPS2X3LTElg&#10;QKIYJ2c/dOPFBJa5Bx7DEM//TtGfFklVtEQ27MpqKBToDzGfXcaooWWkst4NIPFrlDB9RR2o6Fsu&#10;hFfc25NEwPffPaXqmlP2nMfYWIYJ4qCrbcu1hU7JWVcyEMZ8qoAnhaZ2oI42XLpQZXZ0d9b56GCN&#10;df41X11hvJ5/mBXnuJilOLuZXa3TbJbhmyzF6SopkuJ3yC6cCufjkb4HsobegzChH60zzNHWu2vI&#10;cvLD5peFIMlfFbxeVkM1y+GzqoAq6Z0KTI+16TwOZI2OodJP/h/CeO4UnMt5lmDoAQpLGYx1NtF8&#10;PqyNdR+Z6pA3QBXgGcDJAbLw9YI6T1t8LCH9XypfoXF19LBwRyfhVO+YeWirAZWiN/cE1E7W+Nzz&#10;IKKB98UJKIRy37lrH1qiISkcglrTlIUw6EDgmuMwRjJCt2T0Zt475TBtDyRfYobZCZ0gpxdw6j3Q&#10;M2yZHgZ/m0/nYJ8+ads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K/hpI7bAAAA&#10;BQEAAA8AAABkcnMvZG93bnJldi54bWxMj81OwzAQhO9IfQdrkbhRmwqqKMSpqiKKOHDoH2c3XpKI&#10;eB3Zbpu+PVsu7WU1q1nNfFvMBteJI4bYetLwNFYgkCpvW6o1bDfvjxmImAxZ03lCDWeMMCtHd4XJ&#10;rT/RCo/rVAsOoZgbDU1KfS5lrBp0Jo59j8Tejw/OJF5DLW0wJw53nZwoNZXOtMQNjelx0WD1uz44&#10;DdnmcxXUrvqY1Mvd3Nrl19v32Wr9cD/MX0EkHNL1GC74jA4lM+39gWwUnQZ+JP3Pi/ecvYDYs5hm&#10;CmRZyFv68g8AAP//AwBQSwMECgAAAAAAAAAhAOs+ObzwLwAA8C8AABUAAABkcnMvbWVkaWEvaW1h&#10;Z2UxLmpwZWf/2P/gABBKRklGAAEBAQDcANwAAP/bAEMAAgEBAgEBAgICAgICAgIDBQMDAwMDBgQE&#10;AwUHBgcHBwYHBwgJCwkICAoIBwcKDQoKCwwMDAwHCQ4PDQwOCwwMDP/bAEMBAgICAwMDBgMDBgwI&#10;BwgMDAwMDAwMDAwMDAwMDAwMDAwMDAwMDAwMDAwMDAwMDAwMDAwMDAwMDAwMDAwMDAwMDP/AABEI&#10;ALsAl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AooorMA/CiiigAo60GkcMSu0qBn5s+nt70ABO3HvQWwOvNDY/EVDd3AtYGcjLH5VH95j0&#10;FCQGbqlzFN501yyJZWYZnLkBDtGSzZ7D396+Vv2Lk1X9qb9ojxl8cb64u4/C0aT+GPBtqx2JJaJI&#10;POucf7boPx3f3RXU/wDBUr4sXnwe/Ye8WS6fMI9V1pY9FtjnBZrlwj7ffyzIR6YzXq/7Ofw0g+DP&#10;wL8JeGLSIRQ6HpUFuwXjfIEG9j7s+4n3NbqKtc2jpH1O+tJDNbRsQQWUE5qSorfKwoPYVLWLMQHN&#10;Jzn2paKQBRmg0dKACiiigBOg9aKWigAB56UUUUAFFFFADJZTGgKo0mWAwMcZPXnsOv4UFiTTmXI4&#10;qrqM7RRhIwPNkO1fb1P0FNK4FfU/EEdiXCDzHjGXJbbHEMZyzHgfqfao7SN7llupZVlY8ps+4gP9&#10;31+v8q+Uf29bvUv2i/iH4b/Z38Jajc6e3iJTq/jHUrZgJdN0lCAU7/PM5AGfbIIJr6g+H/gy0+G/&#10;gXRvD2nmY2GhWUVhbmZy8hjiQIu5uMtgDJrWMbamvKkvM+Qv+Cw9yt6fgho06ySW2oeO7WSdFGQ0&#10;a4Vsr/F/rB+dfaSSiG2wSqhVPfAHvXxv/wAFo/CL2nwW8HeP7YEXHw88T2l7IwTcVt5JFR+e3zrE&#10;fwr7C068i1PS4ZYiksFxGrhgQVdWGQfxzVTeisU37qLOoaxbaWiCVwGb7iKCzv8ARRyfwqA+JWAG&#10;NO1A56ZVFz+bCqWparp/gTQr7U7+7jtbOxiee4u7hwqwQopYkt2VVz+WTXzF+yt4q8Wftt/E8/FX&#10;UdT1HRPhvoN9Pb+EtFtyYRq5AMTXl1/fAywRegOfT5slFyIUNLs+t9Pvxfwb/LeFgcMj4yp/Akfr&#10;U9VtOQCHd3clqsc59qlmYtFIQccZpaQAQfWiiigAJxRRRQAUUGigAoNFFACOR0Oarzxqs+8/f2ED&#10;2GRmrNQ3UQkZNw4B5461Udxo+JfhnqV78Lf+Cz/j608RCKG3+I3he2m8PzySf8fC2wjVokz/ABZW&#10;YlR/dB719qv0yBx7d6+VP+CrXwG1TxR8NdD+J3hKEt40+EN7/btmFYq1xbKVaeLjk/KitgdQCOpr&#10;3v8AZ7+NOl/tEfBnw54z0eQNYa/ZpcqucmJsYeNv9pHDKfda3aNN1c539tL4P3Px6/ZX8ceFLJo0&#10;vtZ0maK13oHBmC7kBB9WUDPbOe1c9/wTt+LP/C4/2OPA+pSFF1Cz09NKv4xx5VxbfuXB9Cdm7H+0&#10;K90dg6EY5r45/ZDsZP2af2+Pit8KVRYfDniaNfGuhI2FCmVgs6J04D7hjsIh75LXQ09LHR/8Ff8A&#10;xnceD/2CPGH2Z5YpNYktNKaVP+WUc1xGrk+gKbh+PvXufwd8Gab8PvhF4e0bSIkh03StNgtrYR9A&#10;ixgA++euepry7/gqB8Nl+KH7CvxE08wySzWemHUoAn3hJbsswI9vkOfbNdd+yF8T7P4z/ss+CfEd&#10;jKHj1DR4N+DkpKiCORSR6OrDp2pWshO/KesQL5Uar/dGKlHIpikDrTs84rnMgfGOaUZxz1oooAKK&#10;KKAADFFFFABRRRQADmijAAooAKju+ISfQg1ITiqup3aQw7GOXlOxFHVjTjuA2+tor60khmjEkcql&#10;HVlBVgeCD7Yr5K/4JcadD8LtR+M3wwsp5pNN8B+M5/7OVxjyLW5USpGOeisHHvye9fWkhyhG7ke9&#10;fJ/7A5XUP2sv2nL1VzC/i21thIMgM0Vrhh6cE/rXQ2bLZn1cgGR8xOOK+VPjyka/8FXPggLKJEvf&#10;7C1dr+VMbnt/KcRq3HQPuI5/iPTv9VKoVmbJOR0zxXxV8LtUuPjl/wAFkvGWrQPG+k/DDw2uiK2c&#10;kTylWYDjrmSYHn+Gi9tgj1bPszxT4ctfFXhu/wBMvYFuLLUbeS2njflZI3Uqyn6gmvkX/gjs1/4F&#10;+DXjv4d6t8t78O/Ft/pYjJ5SHKsrD/ZYlmB7g19jyylRlduTyfUV8ofsil7L/god+0zpgVI7SabR&#10;bzZGMLuksyGP1OBn1NF9LCWzPrkLuGc0u3ke1Z2ja5Bdr5PmAXMQxJG3yuMd8HnB9elaG/Hvmudm&#10;dh1Gaaz+lZ2geH5NEvNSmk1TUdQGo3JuEjuShSyXYq+VEFVcINufm3HLMc+iEadFAOaKACiiimrA&#10;HSm7/m9qQtkVV1HU009BlWeR+ERBlnPsP8ikNItl/pVG91+C0kKb2mlAz5UQLv8AkOg9zxWdf3Di&#10;3Mup3cdlbAZMaSbSR/tPkfpj6mvm347f8FUPhf8ABKaXSfDsj+NvEKsI4dO0NfPR3b+9KoK/XbuI&#10;OOKipVhTXNUdjSFKUtj6ZludR1AcNFp6Hsf3kxH/AKCp/wC+qoanqek+CLWXUdT1C3s40G2S7v7l&#10;Ywv/AAJiAoJ7cCvhS+/am/ad/aDSS40XSPD/AMKdAeNiJr5hdXyjsShUnJ7Eon1rkW/YQsvH98mq&#10;fFD4jeJfHVyjfPHNfslujkHIXLSEAgHptxjoK+Sx/H+S4KThVrK66bvt0PUw+T4itrTg2vT9WfZP&#10;if8A4KC/BjQNZTS5fiN4Wm1GeKSSOOC+WZTsQscuuUU4HG4jJ4FfJv8AwTo/bu+FvwV+DPifxP45&#10;8ZafaeJfiL4rv9eubKOJ57iJZH2RKyRqxXIQkZ7MK4X9rH9nH4UfA79nnxfdaB4V0wX62yWFrdze&#10;dPKks7CMFWdj8w3Ag4Fer/Av4eeH/hZ4N0rTtA8NaRp15b2scM11DBEsk0iooeQvglyx98g5r5LN&#10;fGTK8Lh/rFGMppycVZJJuKTdm3bqt9z2cPwni6k+SyWibu++3Q77Vv8Agsn8OTII9G0D4ha6sjbE&#10;ntdDcQkkEj5nI7c9OlfPH/BMH9qif4S6d468T654N8f67qHxD1yTUBfWOkmeOZFZwB5hYEnc0gPY&#10;beteo/tG+LNe8OfB3xRr4k1RFt9KuZCoRRt/dbQ27Kn07Z4rI/Y68Kar4S/Zy8KafmE29xpUT7I7&#10;dndZHAZtzAcEsS3+NfPz8bqLwX1yFNr3lGzavtd7Lpp956EOEJc/spTW13a/f/h/uPcpv+CmOkwJ&#10;/wAk4+LLuwJA/wCEeYZwM4yXr5k/Yn/b8sLP4+/Gr4kaj4N8c39v421e2gsjYaWJnt7e1R0RJBuG&#10;G2svAz0616J+018SP+FS/AzxXrYhEC2GnbF86TLGVk2RqAOQzMcUz9if4PTfB/4JabYXrf2bqN43&#10;2u78q2YM8sgDdR8vAAXGOoJrKj44wp4N43F0WouahHVNvq302uvvM5cLRVT2aktrv+rvc928F/8A&#10;BR34L/FOGO31PW4dCvgc/ZfEFu1jNCScAh2+QH6NmvX9D1mPUrRbjw9rdlq1o43LHLOJlI7bZVyc&#10;e53V8v8AxM8IaJ4u05LbxBHY39s5UN9tso5WQ5AGRjAPJ5A7Vw8P7NfhKK4STwy+q+GdTilM8V94&#10;ev5Yyu3gZjO4Ywfuj355r6DBeNWS1moTUlfa60+TOXEcI4iMeemrr+u6R91xeL/s8oi1CzuLFycB&#10;yPMhb6OuQB/vYrYVww4ORXxl8NP2sPFf7OXjKz8PfFrVYPEfhPxE4i0nxIlr5D2rnAEN2mAuDhvn&#10;GenJxnb9a6HcLbyRRxS+fZXK77Z85wOu3Pcdx7Z9K/U8vzPC46jGvhZqUWr6P5fnofLV8PKlLlmj&#10;ZyaVSScetJRXeczQ8Zz7UUgfGKKBJEF7dCztmcgkjgAfxHsK8z/aL/aG8Ofss/CvVfGXiq/jgisU&#10;y+PmdyThYkUdSSQAO5POOo9Euka5vFy2FgXcPTce5+g/nX45ftMs/wC15/wVb1rwhrHiGTU/Cvh6&#10;7Zv7Mhume1P2a3LsNvKBiw2tx1YiscVXjQoSrzdlFNv0Wp24Sh7Wood2l9512pj42/8ABUaKfWtW&#10;1+f4c/C+7eSTTdNiy1xqEar991VlZ14BO4hQT8oJ5r3L4Cfs0+DP2aPB0S+H9MT7ZIvlXOpXALXV&#10;3JvHO452ghRx0HpnNd7Z22kT2Udtpc0tpYabcR2yW8RWIOpQJtAGML8hJHoc4qC+jWxtQTsW3gh2&#10;GEARo5YA9fY7v1r+P+K+O85zarOjBqnSu9L2Vl3e7dvkfp+W5Dh6FnNOUvNbeQmtXgur3zJ7S7MR&#10;dYxJgAMuQATgg/xDJ7AZo0fwlo8kzSylbkBR+7ySBgFQA5GCSMZJODmp7fy9VsI5oml8g4UKijLv&#10;gBhlTyeP0/CriKkdgtrJaS28DSeYE8vzJBgc8cnHPH61+G18XJ1nh6lV3Tte7dtUulz6K7hG0NDw&#10;L/gocdO0/wDZ1vGh0yG0hh1/TvNkCAhlNyhxnOVGcDNew2cl7qNwjIq5IAikgiMYQjBO4YY4Ofpx&#10;U/jfwNY+OvC2o6PqMf8AaNreeXuiGEU7TuByPmzuHQHIxUWpa6+gQub1rfTorCIlpppQAq5BJLN1&#10;G31PY17Sx8cTgqOHpqUpQlOXXVSUVpfraD+9JeWVKP76U3azS36Wv316nE/tB/DXXviv8F/FulWm&#10;opJqd7ptxFaWbSiPznKnaMnAJPYk8E811/w0+H39jfC/w9bXN79hu7SzihmXJIQoillyODyDznn3&#10;rk9f/bY+F3hmRom8QyXbIciLT7dp8D5QcMAAMnn73410Hwl/bD8B/HiW50/Sb8m+s0aRbSdRBM45&#10;z8pJyAB/DnHNd+IwOa/2fyV8PONKL5r8muto66bWXVa+hyTxkPa3jLXa2n9Pc84/4KM+FLa4/Zom&#10;TT7qGVn1ixaV+SqgyIMnsRxz6j3NfQ8Wmtpmm7obmGUrtdhCokhIG3Gcg8Dn34xmvKf2rPA+pfF/&#10;4E+JtH0g2KapNaJLZ28g2NKY5BIq7iAo5U4z6DOBk11WkeK10mw02CSaCONbVYp1b/lpMAFK4GeP&#10;f/61YZljas8jw1GlC0lObtLlvaSp69Uk9VrZ3WhFHD1J4mbd3ovwvp6mjfPrL6nAsTxNbzSlZG8k&#10;Y3bcqABjv15/+tc0y6h0nVppEnu7x7sF5FEQCQYzu28f3QPXp1FZOkeL55bpbkNIYg5Me9iFJGMK&#10;u/tyOf8A9daOteOHitwYhp0U10xztQOqHlcsQCCc8fjXDSyKqmm5RT6d3rfbe+h6VSNTSCj+n36G&#10;T8R/BGjfEzwdP4U1qD+0NK1YNCcHa9oyk4kVhjleGwOAeoOSK1P2AvjNr8mqeLfhX4pkS91b4eNF&#10;Lp+pbvm1OxYnyztxnKKApbvuGeQScXSfE9z4le5glZJIoZl2XKRFIkjfBdsk9ghyTjnP0rn/ANj3&#10;xnofxg/4KHeLdT8NSXF/pXhPwtF4eudRjT/Rbq6Mwd1EgJDsABjr0btgn+n/AAXxc1Vnh4JqNm2r&#10;Pe617Jvt/kfEcYYanCKcrc/6H3ZHJuUH1p9U9Lm8+zjyfmUbW9QRwat5wOOcV/Qp+d30FooooJVj&#10;hPjz45l+G3wT8ZeIoSTLo+k3d5HjH3ooWYfqtfCfwt/YV025+BPgzxt4QuhoHxNtrBb+TWpUYpq5&#10;nxO8VwuTvG58A9RgcEDFfbv7UNpLP+zj48t4LWS+mm0G/ijgVcvM7QOAo9SSQK8n/ZPvofE/7OHg&#10;eWKTzrNtCtNuWyEZYlVhjPqCCD3z2r06GCp4mhOhVWklb+v8hVK8qTjUhunc8z8CftJ+HvHWvXuk&#10;eLdAXw343s5VivLOWRv9LdAF82DI+dCpyCvJwOvU9Hrej2mmaTcFLaK4uHjRgYsvEw2kMcZY5yvc&#10;dccV0vxp+Avhn4uad9g160trl4yssLktDPbPu4MUq4dT34P1BFeMTaH8Qv2edQltotPk+IPhe3Us&#10;8Ny/la3DGeSEfHl3ONpIG0Oc1+FcY+CGMUJYvJJe06uD39FfdfO/mz7PJ+NqcUqeKun3u7f8A9N0&#10;vxELC2WBSVlTajxQzDcCU+8QQCpzkcCrGu+I49PtbcX88scasxMoYSNCMH5SpwDyOPf8q840r41/&#10;Drx20Y0jxNBYXsjgTaNqweyubeTP3XV9pyCCcrkZrb8ceItQ8FeGdQ1S30y/8QwWdrI6w2cYea44&#10;+UId2DxjAPPJ74FfzrjuFsdg6yhiKHLPazi49tm9teup95QxWFxCVWnLTcpfHT9oLQvhb4EudUjt&#10;76+uZiLPTbUOqPe3TFwiBc98kkgdM98CvOvBP7Fep+P5o/EPxOmn1/ULl/NXTU1Ax2dguAdiqCAd&#10;pJUgHHBznqfFfir+1MfGHxh8JX0PhrVr6Xw/YySQeH7jTWtp21CR9qPIWUoI1UDncSG57kV6loX7&#10;XWn2ngfSpPFcFlb+J5VMf9gaTdfbLlsOAFwhOGYDueMjoTXuyyDMMpwkHg6L9rUupST5prdJR1i0&#10;re9KSSTbSvocka+Hr1pKVRcke709Xqlvol+B9GeFfgf4e8Golnp+haPYl49ga0tYUYEjGXbC54wf&#10;w71xvx//AGYPDfj7w8uraNjTfF2h5m067TaoEy/OscmMkofu89M/XOr4Ts/EnijTbK7vNM1fQLe8&#10;twxSe9Cta8Zwykbg65GckdSPXGf4zl8GfCqA3eseMtKgvQAkyXN+EMoCsxZFDFs8gAY6/Xn5qjlu&#10;ZrF/WKEKkp3StbfunZyunZqzeuq6m1SGGlDllVSXkv6SNH9nn4zab8VvhnbX1xZ6hY69ZF7HV7AP&#10;kWNzGQkgYdRnhgT2brxWzP4nm1vVprGCyTTLKIqUupdkizksckYYFcAY5BJ3cV8wfDD46WGmftLe&#10;L9N8HaVrnjG18UQW+rxw2ga3Amj3RyuZJSoEbYi55G44r2ux8D/Gr4jNJcA+FPAOlyuqrFOz6vdx&#10;LwOEBEfXnqetfaU/BLMszxHPQy9U6b5WnOTSV0m1a93Z6ddjyv8AWXAYWP72pzSV9tf+B95vavdv&#10;C7PeNLdNb4KLuxHEM5U8hCRge+OK5LU/2j/CXw515bSVbnxp4vuWU22jaKouzASASCQdifMcEk56&#10;cVvw/sLjxb5Nh418beMPFsDH97aw3SaXpzgDOGiiAYgAnq3evXfAHwb8P+BdOksdB0rTNG07tBaR&#10;LGCOcsxHLEgdWOc49K/YOGvo7YajTSzatddY09F6Xsn91n5nzmZ+IMqkHTwcLebPA/BX7N/j39r4&#10;T6p8Sb6Twh4QkcrB4U0idY3nhV2x9rnTOen3VJ9crkCuQ/Yd/bE+HH7JkvjTRl0bWpUj8SajKsOj&#10;acZY7S381UQyMzAHCxryO3vyfrL4ma1puj/D3WJ0LWy6VaSXhKnYsaQ/OwLLjC8Y7Zxya+df2NfG&#10;ng+P4H+EtCbxZ4efVNZSW+uLNL+EyNLO8kpSRd+4suQNuPvEDtz+7Zdw3luXUIYLCpUoLZKy27vq&#10;33Z8VUzHEV3KrUTmz6o+DX7Xfw5/aCnE3gzxdp8upyqHl0+ZvLlY4yQ0TYYEd2UfnXq+m6wLxmjk&#10;Q29ygy0ZOcj+8p/iB9RXxD8dP2K/C/jw/wBr+G7SPwb4oEi3dlqunR+VO84AIMoTA2ZAODlhyR05&#10;9A/Yi/a9uvi3q158OPiAn9kfEnwsMO4XZ/aCdBPFxg5Ayw6HOQMHAvG5VOiudaxfX/MVHFQqppaP&#10;sfVivx1oqlp91MJWt7lVE8Y3Bl+7Kv8AeHp9O35GivIasaDdfsVvrGeGRd0c6Mh56gjFfHv7EV1P&#10;4U8N+LvAmpO1re/D7xHdwRR7gwNrLK1xE+D0UpIMfSvtGSPzFxXyB8Z/Dy/s7ftoWPjOOR4fDfxH&#10;EOhayNxK29/g/ZbjGeAwBi6YB2mvVy2soy5WZVoc0dNz2zX7GHV4XaSCWI7FUTA/Mc8YXGCO2RnP&#10;SuQuNLvLeKC2voUu4VOFncgiL0292OSCTwBn2zXUw3exZbS5Se5cEAEHcZRyVHy9AOQc8nHvSiee&#10;zWUDdI5wUjlUIkeBwCPTP8q+jozdNcu/b/gM8ucVLW55d42/Z607xFGiapoGla1p5T55r61juhDj&#10;spZfMZiCfmznsAOtcC/7GvwwuLie1/sDUNDEpKt/ZOt3cJdSD99N4ClgwBUA4BHQV7td6qb6CVI2&#10;PnSNlQz7YQQc5Axjg9z3/Olm09ZvLiuYRcIBtKhhGrnnOCOB2yBgnaM1tWpU60bYmKkRGc4P902j&#10;5Gt/+CS/wa13XWlsfEXjS2JdVjRtRgdATnKozQlmxgnqcV2Phn/glv4N8DZutH8bfEPTbiZcPPZ3&#10;1vDNKpY8ErBnpgD3Ga9y1f4e6dBqLSx3U9tK0mVWdsAHnkSAHAIJ/wD11Dpmh3WlCOR55Zo0XH+v&#10;3x46dWznjocD9a8+plOBnK8ErdnFf5Gqx2IWkm/vf+Z59L+wL4F1aNDr99401vcA5j1HxJdzLK+S&#10;fnVHUEDj0rpfA/7JPw08KXTmx8C6DDLE6zJcvb/aJkYcD55AzA9T16n2rv7SxN4ypKfJijLbmG05&#10;OBk5wOecYA9a09M1ax06ZoYQ7YG45RnODjpkevb60KhToxaowSfkrfkaOrUqP95LTzZ4Jr2mQaf/&#10;AMFEPCLx2S29vN4M1CKJiAxYi4iJyeMYBGAc/eNe8F42tVeWYwXMCMcKVZQAeBjJyT1xmvnb4vfE&#10;iOy/4KJ+BUmn+yw2PhO/e5+0ypBFIs06Rxg5wQS6/jx6V7frXiCJpmitrZ7n5tylQHTdxyPm9c9+&#10;1KhFznbr6lVrRirk16qxJK+JPNuAMHIDEZG7jqc4GBz0qSa0aO2V1QRySIGwjENuwSMgHoOevWsz&#10;U9evLieOUqwhtSSF8sRrI2Pu8njBx2Pp703QvFx1fUXLQ3QtLa0SViQGy7cqoxk5JLDHXiu/2U1G&#10;6RyJxva553+11qM9r8GNW0yFZzP4iA0RCsZ2F7uVY9uP91mJ+ma7jxR/wT0+Fnjz4VQ6LJ4T0nSb&#10;pLZFh1PTLVLW9gkVRiQSKoJOcEhsg9wa4z48aWPHnx0+Fvhd41na51RtavCT8yx2sQIIAHA814uc&#10;9q+qYgqQgKBwOxrwMxrSdXTsethYJUz42/Yv+IuueJ/C3ifwJ4mmlvPEXw31WfR5Lr7xuIVOY3Y8&#10;5YqGGSeQPXNYf7ePhg/C/S9C+L3hhIrXxf4Iu4xcEjA1C0LbZYpMYzjeWB44ZupAw79nDVzrP7Uf&#10;x18Tabul0bV/EEGlxiLKxvLbxMszEgcYZsZ7549K6v8AbU1m0H7O3ipb27jNrHpdzuRD8sjNHtXr&#10;6sVA9zXq4WHPh7T2V/wOWtPlr80d9D6m8EeNrfx/4F0PxDbMrW+pWsd1GR/ckQMP5iivO/2IPD13&#10;pH7I3gjTb1ZYLi30i2DBxllJjVsdO2cfhRXyk46npS3PbK81/ac+CVh8b/htqWj3yMY7mIkFB88b&#10;jlJEP8MiMFZT6rXpVMubiKK3bzWRY/4ixAFRCbjK6JPlf9lj4t61458KX+j+J0gHjTwBcNpGs+Ug&#10;aW8jChoLlFxjE8eG477uRivYGjjmhiJjZYFUOoOG+pYAgE9uPzrwn9q+CD9kv9oLQvjFaRP/AMI/&#10;4mjHh3xZKivJFBGxDWt2+3gBGBTOOjgZ6V7WLyG/smtna4uba8jBSYkMsitg4AHQEE8V9Jhp80El&#10;0/L/AIBwYiNpc3f8zD8TeBn1JpZso0rAjeMiKVcj0IJx2HrVVfDl1YQAw3O5JM7kdmABI6LkkDkD&#10;mulGmW2hNtt7gsZQcQuS0acc8Hp9c07xFcQS28SkfZ7tiNhU/LIOnuCK9OOKlpFar0OSVBK72OTu&#10;ri6trBVNt5mX8vymfD7efmz3Iz+PrUGlQC+JuHMcEq/MISAjMM4JYHBGR+mK2oppCrQSKFaFt6vI&#10;VKkcnjj6dTx61ftVfULibdHarFMv7xw67icAcdeAOvv2q51uRN2M4QbepzHxW+M3hb4I+Ek1XxBr&#10;OnaFpZlERubmYBWlYEhFCg72PXAycDpXhPir9obxD8XLK3u9C1bTPhP4Cu5xBF4s8SIsV3qzdvsl&#10;vKRgHBO9z05wCMV1H/BQH4e6drPwv0Qz6akkOh+KtGu5DKm+M7rtI2wByeJCCK7P9ub4ffCTWPg4&#10;Ne+LtkZ/CvhaZbyIxyTxlJW/dKMQsGbJfG0nHSvzfi/iHEYKrRw+G2qPV7tL0W7vbqtz28FhozXN&#10;Jao+Xf2kvhZ+zn8Hvgx4r8XajrVp8U/G13p4WN9U8WNJPqEqsHBjWKRcbSA21R0AAPNdh8PP2V/i&#10;T8PPht4Z8b/CLxfqOoW+qaZbX03hTxNcC6twkkQfy4ZjjYRuCj7vA5btXy58QfiV+xtdfDnxdpvh&#10;DwH4vvvEt3aPHp97Iksv2R2X5bhfMn4VGIJyMnPoa/T79j7VtM8Sfsq/D250m7mv9NPh+ziinljE&#10;cknlxLGdygkKwZSCAeCDya+Mr5pmWDpRxLqycm3pKPKrdFZXtrrvc9N04tctvxueCfBH9rqb9obx&#10;b4l8Eax4J1vwt4n8Gokuqw3W2a3V2YBE3jB3Nu4GCCuSGNey+E7aTQoo7kxbLRMlUMv+pAZQgYED&#10;JAUnnmuG8BWFtp37Z3xt2wf6TfLopDYP3vscgB54Byorofi/8Trb4O/DzWdWupo2SzX7Qdz/ACqE&#10;Y8L/AHi3HFftORY2risBCdRfErv9e2x81i6cY19Ch8EVPxQ/bi8Va48Si28CaLBoSyH7v2mZ3llA&#10;zz9wQ5NaX7XX7XB0OZ/h38PZI9V+ImsxmN3hIeHw7C2A11cN0QqDlVPJIzjHB+TvgJ8BPjJ418Oy&#10;ahrfi0eFrbxRcN4kvU0iFjqNy8wJQNK3+qcLtVQv3eM17N8O/gnY/D7TH0LQrMp9vInu7rJmub+U&#10;MS7TSbsyEEgYJwDnitqWSyr1faTfLHz7f8N6G1TMIUo8sNWdT8HNA0v4XeB7Dw3okLzWWmoJJ5+G&#10;e/uXcmSWRh33Enr09QAa87/aH0cfHz40eCvhTbTvJJrF8mr6+kalm0/T4CZAkvZTI2SoPovB3Vt+&#10;IPiPqV14jTwL8M9JstZ8YnIvbxm36b4e3Db5k7BcGTqRGDnPJyeD9Bfsi/sfad+z1oV5e3F5ca74&#10;n16UXOta1eHdcahKP4RydsanooOKjM8fRpweHw3w9X3/AK6v5CwtCcpe2rb9Eet+HNLXS9HgjCBF&#10;jQBVAxgdhRWhIS7E9qK+UlJt3PQMbU9fV7aSQ3A0+yRS73UpC5Uddu7oP9o8V4X4v/4KA/Bnwd4g&#10;OnWusz+LNbUnbBo9pLqkpIOCFdQV69g1eM+CdD8Yft+Qw+LfiBftpHw+uJTNo3hO0ka2/tCEZCTX&#10;jhtzAgAhQQO4wPvfRXw+8L6N8ONFisPDekWGj2SDAh02yWBMeuQBnoOTyetejRy6co80tPzOStmN&#10;ClLkWr/D/gnnfxD/AG8/CnjHwjf6ZqHws+L+t6fqEElvcWn/AAh8zLOjAgg7sDBHv+Vef/sl/Fe7&#10;+F2s6f8ADvxBZ67pmh6wJbzwVc+IYzaahNaqxV7CUEn99EAGXnLIR0xivqaTUGYNmO5YhS2SwXbn&#10;CgHnn+I18e/HrwRZ+K/2rPE3h7xbqE+mR+MLCw1DwVqUsziLRdRtVKsIWLYR9x3MBjcDg5yK6qWH&#10;dNpp/e1b8kZfXY1dOX/M+w7K2jv7ZGtnVoih2Mx3K4+vNVbu1ZYDA58oFgwO0Osh9MHgcAfnmvFf&#10;2WPjzL4hvtS8DeLov7M+JHheNYr+1bKxakgJ2Xlq3Ron4z/dORivbJmEMX79ftBlDEYJwT3JHIGc&#10;kfjXbGSb0/4JLulY5LXZFImjvrO3aFj5YkhLR/KdvXrn6GpfDzy6fZRm1ZEVX8lVkQMJTyODnoev&#10;4fjVzX7VJ54I4ZG8tZVkPzY24PLBcc5Ixk8d6mi0IoxvLySG7aLJgR1DKrnIJ6c4U4/A9K9CVWKp&#10;pPr0/wCAc3K3K54l+334ng/4Zh154y12LK5srhZIwqxs0d1C2eCDgEc5/vHritz/AIKk6d4f8T/s&#10;E+KbTxHqjaLp2qQ2gW+FtJOtvJ58ciM6ojNtyuCcd+ornv8AgoFoGn237HPjiWOBVxFbyCEHaoAu&#10;o+TyMZ+U49xXvvxN1rUtF+Cl/e6T4cXxVqVnpyTWukeYkYvZAAQm58qOmec9OOa/LePKX+0UJUU2&#10;7r8035Lb0Pcy6T9m+Y+ePhB8APhT8evGd74x8G+O9J1q51fwa/hXUbOxaAQThowpnkiH7xG+VflO&#10;On1r2z9jT4B3v7Nn7Ofh/wAF6jqMOrXukpMstzErCJi8rvtQHkABgMe1fAd9/wAEyPiZ+0N8Wtd+&#10;IF9pvhP4HJqMsM0ENpqLfadJ8uMK7Ri2KRguQWJYg56Y6194fs/CH9nT4PWei+N/ipZ+LtQtpGZ9&#10;Y1S6ht3dWwVTlySAO7MTz1xgD5XOcNPRKfNs7ddtNrrr3vr5HdCz0jf8/wATx34a6xdT/HX4y31x&#10;mQR+KoraWUfKY4re3tgg5HZWbnOPmrkfjxJeftN/GSy8DaRALrw14Tnhu9edpMRzvuHkW3y9sjcy&#10;+mOmBXFeH/2jk1P9ob476L4AurfxJ4i8V67aW+hRJJ5tjGfsoE948q8eVGEBPbIUDcc4P2K/2cfG&#10;XxT8C+IVl+JVxpejjUrnSrs+H4R5+qXCsvnT/aZAWwSzYOM4HAAxX7RkuJhDA0aUYt2it9L7b/rb&#10;0Pn8XScakqlSVr/ev66f8A+gfit+094E/ZtM0/irxRZQvBhI9MtdklxcAdAsYOQDgYL7Vrn/AABa&#10;+Of237RFsNSg+H3w/IDmOwvo5dcv0Yq3zMpbyVYDpwfYitTw1/wT7+Euj2NvFJ4J0vVJbfzFF5qS&#10;tdXL7jjLtITnjngADtjNQax/wTr+H+oKl94SbWPAOvQStNb6hol5JG6txhWRnKlfYY6da1xdLE1F&#10;dyXolp/wTnoY/Cxdknfu7H0z8EPgT4U+BHhiHRtA0y3srTJYheXuHxy7ufmdvc8/hXfPOXIzjA6D&#10;sK+MfCX7Tvjz9mv4l6J4J+McNt4h8Na7MlppnjC0TymSdvuLcRj7jHH3hjHX5hkj690xpbaXyJXa&#10;VCu6KVsbmHcHHccc98ivm69OcZWmexGSlFTi7pmiGyRRTVAPrRXM9BnzT8EPj34Q+LnhmK88Lalp&#10;8tuyBI4lZY5ogc4jK9VIHGOnBrvYbRbSD95JKT90EPtXPOAAK80+KP8AwSo+HnifWbzWPCsmsfDv&#10;xDcEut3odwY4VfA6wH5NuRkqu3OTyM1y+p/AP9o74SaekeieJ/CfxJs1G1k1C2Ol3g9CHRtrHHdm&#10;/CvoaGO91Ql/X3/5njYnK3KTnB6vv/mv+Ae9+Xaz3CiORiFBzFvODhen8vzrlPir8MdC+MXhS40H&#10;WLdbyzuQSJMZltjk4dGHKMOcEfjnkHw5/wBpX4s+AUlPjP4I+OEFs3mSXOjSx6lGcYwcAYzwOjfl&#10;il8Jf8FJ/hbqsUY1HWNb8LzyE7Idb0maJyDn+KMMv9K7Y1aLWsvvT/yOD6pio7Q+5p/qYfjr9m34&#10;ira6PO0EfifVvCO46B4n07URY65AvOEnik/c3KnChkMgLDPOTUnh/wDbguvAugS2PxK8GeNvCutQ&#10;KVuLltGubjTp03HMscke7y8gg7MnHHzEV6Zpf7UXw48TyRix+JXhF3KlxBJqKw57fKGwevt6VT8U&#10;/GfwTrb/AGCP4r6HYzxx7s2euwiUDthSSh47NmrpuknzU6qRqsRiEuWrRb80jD+HH/BSL4OeK2RB&#10;4t0XT51IRRqaS2kgxwPmlVfm98/Wu5T9rz4a30M0v/CVeFVXaVcL4gt3OzrwokIGcdPzrzTV7GS0&#10;lN5YfEb4UeK1RVCweIvs4liPylczRHGSATny+tc6nxY8U6brIgTQf2b7mU5cn/hIo035/iGYt3cd&#10;ulZzxC5m1Nf1/wBvHXC9tIP7/wD7U3/2ovjZ8Lfjh8BPE/hGH4oeGdJn1uERCcXSSpAVkRyWAOcf&#10;IB14ycV4z/wsH4bXmk3NhrPxx+NfxCu4i7GDSJZo4JAQxWNAkTKBtCjhuxIx0HtOjfEnU7a3RrvR&#10;vgLHdz7j/oviCJPMUknGWtuehBPTIqtF8ZPiDqlrGtrqnwA8EKg+fz9ZGozwDH91DGgOB03Ec+1Z&#10;1FQqWdTlb+X6s0hiK0NIRaXz/RXPG/8AhEvAPizRhFovwY+KvihkAEcus3V1bxuSASGd5okAII6K&#10;a8q1/wANxXvjiLw9onw88L2+q3EabrOK7n8T39ntAUo0auLeNupxI3AHUda+lda8EeHfinfWdx8T&#10;vjd4T8Vafp0i3v8AZVpf2Wl2IbDBWZY2Lvw3d+h71e079un4F/Ax5NA8P6jpUVvEQXTRtNkkt87S&#10;M741Kkkgc5PUe9bU6dCKspRXo1f71a33s56mPrrSNOUn5qVvx3+5GZ+zJ+wd4s+Hnwt13S4NUtfA&#10;2oazJKt9qyWcUuqaihGFWJY28u2t8fwqzOxBO5MgD6o+Efwv0j4O/D7TvD2h2sdvp2lRCJcIFMjA&#10;ANIxB5ZjyT3JNfOd7/wU/wDAGmI/nS+JDFhT5sejTbVZgSF+YA+o6DrWjZft36F4wzLpPh34ka4r&#10;/L5dj4feRZABuPJcHrgfgK1gsNT0519zf6HBWqY+tvTf4L82fUcgXzf30tsGB6NhjjnHapp7+1gC&#10;xRuk0+MbYxkqBznjpXzBZfE74sePj5XhP4K+Io2nI8u98S3C2EcCH+8hAJx6K+TXU+H/ANiz4wfE&#10;zL+PPidB4dsZ8GXS/CltsYqeq/aH+ccccbh9awrYqhFaNu3lb/g/ga0MvxUviSj87v8ADT8Thv2v&#10;9Ub9qX4teDPhH4QRtcv7bWYNX8Q3YIEWj20JIZXI+65z93OQcD+Kvu+ysikUG4EtG+euccdK5H4C&#10;/s2eFf2evDL6V4V0xLUTN5l1cyHzLm7fu8sh5Y9fYdgK9AMaRLtUlj3avCxeK9o7nv4fDqjDluRn&#10;5T70U7aDRXn3RuTtIJR+8UMfX+L86jmtIZjw0iD6bh/Sgn56cehoUmth3K0+imRWEcyc8YOQD+lU&#10;tY+H9nrcSpd6fYXyDoksaSAduhzWsOgpD/rBWkaslqLR7nm+s/sifDjX5llv/h54SupUzh5NFtyw&#10;z152VgX/AOwD8H70ymX4Z+FP3w2sF05I8jnptHy9T0xXs7Ssp4YinRTuSfnbp61p9bqdwtHseCj/&#10;AIJvfBOKUuPhzoRcjG0rJtUY7DdgflUsP/BOn4MBUKfDfw0xVdoJtyxAP1Jr3c3Mh/jb86SWdwB8&#10;7c+9T9Zn3f3haPY+ern/AIJffBO7bd/wrrTFyOiGZV79g2O9Mj/4JffA+6kGfhxpzMibMkzjgf8A&#10;AuvPXrX0K0rccmmtI3l5yetJ4mfcdzw6H/gmj8GLZww+GnhtiGBzJCW6f7xrvPCP7LngfwDpwtdH&#10;8IeFtKt9u0pb2MKAjrzgV3GcUg+8abxNR9RWXYw/+FR+H8MH0vRWDMGYfZEOT6n5etXdG8F6P4fk&#10;kks7O2tpJcbzBAse7HTJHWr7fdpAfkNZutN7sNFsPKQKeImJ68ml3xociGIH6Z/nmo3ODTc5qOZj&#10;ux8k5fI4wfQYplFFG4rhRSqBuHAopAf/2VBLAQItABQABgAIAAAAIQA+WqknCgEAABUCAAATAAAA&#10;AAAAAAAAAAAAAAAAAABbQ29udGVudF9UeXBlc10ueG1sUEsBAi0AFAAGAAgAAAAhADj9If/WAAAA&#10;lAEAAAsAAAAAAAAAAAAAAAAAOwEAAF9yZWxzLy5yZWxzUEsBAi0AFAAGAAgAAAAhAP999xKWAgAA&#10;GgUAAA4AAAAAAAAAAAAAAAAAOgIAAGRycy9lMm9Eb2MueG1sUEsBAi0AFAAGAAgAAAAhAFhgsxu6&#10;AAAAIgEAABkAAAAAAAAAAAAAAAAA/AQAAGRycy9fcmVscy9lMm9Eb2MueG1sLnJlbHNQSwECLQAU&#10;AAYACAAAACEAr+GkjtsAAAAFAQAADwAAAAAAAAAAAAAAAADtBQAAZHJzL2Rvd25yZXYueG1sUEsB&#10;Ai0ACgAAAAAAAAAhAOs+ObzwLwAA8C8AABUAAAAAAAAAAAAAAAAA9QYAAGRycy9tZWRpYS9pbWFn&#10;ZTEuanBlZ1BLBQYAAAAABgAGAH0BAAAYNwAAAAA=&#10;">
            <v:imagedata r:id="rId8" o:title=""/>
            <o:lock v:ext="edit" aspectratio="f"/>
          </v:shape>
        </w:pict>
      </w:r>
    </w:p>
    <w:p w:rsidR="009D3854" w:rsidRPr="00E36B9B" w:rsidRDefault="009D3854" w:rsidP="00E36B9B">
      <w:pPr>
        <w:spacing w:before="100" w:beforeAutospacing="1" w:line="240" w:lineRule="auto"/>
        <w:ind w:firstLine="708"/>
        <w:jc w:val="both"/>
        <w:rPr>
          <w:rFonts w:ascii="Ebrima" w:hAnsi="Ebrima"/>
        </w:rPr>
      </w:pPr>
      <w:r w:rsidRPr="00E36B9B">
        <w:rPr>
          <w:rFonts w:ascii="Ebrima" w:hAnsi="Ebrima"/>
        </w:rPr>
        <w:t xml:space="preserve">Żaneta posłuchała rady swojej babci, która była kiedyś Miss Żabiogrodu, więc na pewno znała się na rzeczy. </w:t>
      </w:r>
      <w:r>
        <w:rPr>
          <w:rFonts w:ascii="Ebrima" w:hAnsi="Ebrima"/>
        </w:rPr>
        <w:t>Ruszyła w</w:t>
      </w:r>
      <w:r w:rsidRPr="00E36B9B">
        <w:rPr>
          <w:rFonts w:ascii="Ebrima" w:hAnsi="Ebrima"/>
        </w:rPr>
        <w:t xml:space="preserve"> długą drogę, ale była zadowolona przez całą podróż. Gdy wreszcie stan</w:t>
      </w:r>
      <w:r>
        <w:rPr>
          <w:rFonts w:ascii="Ebrima" w:hAnsi="Ebrima"/>
        </w:rPr>
        <w:t>ęła przed bramami dżungli, zawa</w:t>
      </w:r>
      <w:r w:rsidRPr="00E36B9B">
        <w:rPr>
          <w:rFonts w:ascii="Ebrima" w:hAnsi="Ebrima"/>
        </w:rPr>
        <w:t xml:space="preserve">hała się. „Po co mi to wszystko, skoro wystarczy kupić większy rozmiar tego żakietu.” – rozmyślała. W końcu jednak </w:t>
      </w:r>
      <w:r>
        <w:rPr>
          <w:rFonts w:ascii="Ebrima" w:hAnsi="Ebrima"/>
        </w:rPr>
        <w:t>zdecydowała się wejść</w:t>
      </w:r>
      <w:r w:rsidRPr="00E36B9B">
        <w:rPr>
          <w:rFonts w:ascii="Ebrima" w:hAnsi="Ebrima"/>
        </w:rPr>
        <w:t xml:space="preserve"> do tego dietetyka.</w:t>
      </w:r>
      <w:r w:rsidRPr="00E36B9B">
        <w:rPr>
          <w:rFonts w:ascii="Ebrima" w:hAnsi="Ebrima"/>
          <w:noProof/>
          <w:lang w:eastAsia="pl-PL"/>
        </w:rPr>
        <w:t xml:space="preserve"> </w:t>
      </w:r>
    </w:p>
    <w:p w:rsidR="009D3854" w:rsidRPr="00E36B9B" w:rsidRDefault="009D3854" w:rsidP="00325795">
      <w:pPr>
        <w:spacing w:before="100" w:beforeAutospacing="1" w:line="240" w:lineRule="auto"/>
        <w:rPr>
          <w:rFonts w:ascii="Ebrima" w:hAnsi="Ebrima"/>
        </w:rPr>
      </w:pPr>
      <w:r w:rsidRPr="00E36B9B">
        <w:rPr>
          <w:rFonts w:ascii="Ebrima" w:hAnsi="Ebrima"/>
        </w:rPr>
        <w:t>-Na żabie udko, co ty tu robisz? – krzyknął Heniu.</w:t>
      </w:r>
    </w:p>
    <w:p w:rsidR="009D3854" w:rsidRPr="00E36B9B" w:rsidRDefault="009D3854" w:rsidP="00325795">
      <w:pPr>
        <w:spacing w:before="100" w:beforeAutospacing="1" w:line="240" w:lineRule="auto"/>
        <w:rPr>
          <w:rFonts w:ascii="Ebrima" w:hAnsi="Ebrima"/>
        </w:rPr>
      </w:pPr>
      <w:r w:rsidRPr="00E36B9B">
        <w:rPr>
          <w:rFonts w:ascii="Ebrima" w:hAnsi="Ebrima"/>
        </w:rPr>
        <w:t>-Ja tylko na chwilkę, mam mały problemik.</w:t>
      </w:r>
      <w:r w:rsidRPr="00E36B9B">
        <w:rPr>
          <w:rFonts w:ascii="Ebrima" w:hAnsi="Ebrima"/>
          <w:noProof/>
          <w:lang w:eastAsia="pl-PL"/>
        </w:rPr>
        <w:t xml:space="preserve"> </w:t>
      </w:r>
    </w:p>
    <w:p w:rsidR="009D3854" w:rsidRDefault="009D3854" w:rsidP="00A7080D">
      <w:pPr>
        <w:spacing w:before="100" w:beforeAutospacing="1" w:line="240" w:lineRule="auto"/>
        <w:ind w:firstLine="708"/>
        <w:rPr>
          <w:rFonts w:ascii="Ebrima" w:hAnsi="Ebrima"/>
        </w:rPr>
      </w:pPr>
      <w:bookmarkStart w:id="0" w:name="_GoBack"/>
      <w:bookmarkEnd w:id="0"/>
      <w:r w:rsidRPr="00E36B9B">
        <w:rPr>
          <w:rFonts w:ascii="Ebrima" w:hAnsi="Ebrima"/>
        </w:rPr>
        <w:t>W ten sposób ”chyża” żaba, zaczęła jeść dietetyczne herbatniki , warzywka, owocki, rzodkiewki, borówki</w:t>
      </w:r>
      <w:r>
        <w:rPr>
          <w:rFonts w:ascii="Ebrima" w:hAnsi="Ebrima"/>
        </w:rPr>
        <w:t xml:space="preserve"> </w:t>
      </w:r>
      <w:r w:rsidRPr="00E36B9B">
        <w:rPr>
          <w:rFonts w:ascii="Ebrima" w:hAnsi="Ebrima"/>
        </w:rPr>
        <w:t>i pić ziołową herbatkę. Chudła z dnia na dzień, cała szczęśliwa, bo w końcu spełniła swoje marz</w:t>
      </w:r>
      <w:r>
        <w:rPr>
          <w:rFonts w:ascii="Ebrima" w:hAnsi="Ebrima"/>
        </w:rPr>
        <w:t>enie</w:t>
      </w:r>
      <w:r w:rsidRPr="00E36B9B">
        <w:rPr>
          <w:rFonts w:ascii="Ebrima" w:hAnsi="Ebrima"/>
        </w:rPr>
        <w:t xml:space="preserve"> i w żakiecik się zmieściła. </w:t>
      </w:r>
    </w:p>
    <w:p w:rsidR="009D3854" w:rsidRDefault="009D3854" w:rsidP="00325795">
      <w:pPr>
        <w:spacing w:before="100" w:beforeAutospacing="1" w:line="240" w:lineRule="auto"/>
        <w:rPr>
          <w:rFonts w:ascii="Ebrima" w:hAnsi="Ebrima"/>
        </w:rPr>
      </w:pPr>
      <w:r>
        <w:t>                                                                </w:t>
      </w:r>
      <w:r w:rsidRPr="00194A31">
        <w:rPr>
          <w:rFonts w:ascii="Ebrima" w:hAnsi="Ebrima"/>
          <w:noProof/>
          <w:sz w:val="18"/>
          <w:szCs w:val="18"/>
          <w:lang w:eastAsia="pl-PL"/>
        </w:rPr>
        <w:pict>
          <v:shape id="Obraz 1" o:spid="_x0000_i1028" type="#_x0000_t75" style="width:74.25pt;height:87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dc7anwIAABoFAAAOAAAAZHJzL2Uyb0RvYy54bWykVE1v2zAMvQ/YfxB8&#10;Ty0nTmIbTYrObYcB+wjaFbvkosiyrVWWBEmJUwz7Z732f42S3a49DegCxKBI6fHxkdLp2bET6MCM&#10;5UquouQER4hJqioum1V0+/1qkkXIOiIrIpRkq+ie2ehs/f7daa8LNlWtEhUzCECkLXq9ilrndBHH&#10;lrasI/ZEaSYhWCvTEQdL08SVIT2gdyKeYryIe2UqbRRl1oL3YghG64Bf14y6b3VtmUMC2C3SeT6N&#10;kAMzXcxwGiED5nyZZuDdeW+W51kUr09J0RiiW05HauQNzDrCJRB5hrogjqC94W+A0py6vWGABlYB&#10;/5EWWP+NJg8bTjdmgKZfDxuDeLWKoJGSdNAxiPrcKIlQxSwFxcpie2uh5dvNfic43V4ouu+YdHb7&#10;+EDuOIj9+IAwTk5+6saLCSwLDzykIZ7/Z0XvLJKqbIls2LnV0CjQH3I+uYxRfctIZb0bQOLXKGH5&#10;ijpQ0VdcCK+4t0eJgO+/Z0rVNafsqY5hsAwTxMFU25ZrC5NSsG7HQBjzqQKeFIbagTracOlCl9nR&#10;fbbOZwdr6POvaXaOcT79MCnnuJykeHk5Oc/T5WSJL5cpTrOkTMrfobpwKpyPB/oeyBp6DcKEebTO&#10;MEdb766hytEPm58DQZK/Kni9rIZu7vovqgKqZO9UYHqsTedxoGp0DJ2+99+QxnOn4FzM8jydQZ0Q&#10;ypJ0tliMNJ8Oa2PdR6Y65A1QBXgGcHKAKny/oM/jFp9LSP+VyndoiA4eFu7oKJzaO2Zu2qpHO7E3&#10;1wTUTnI8xzCLRDTwvjgBjVDuB3ftTUs0FIVDUmuaXSkMOhC45jj8BjJCt2TwLr13rGHcHkg+5wyr&#10;F3SCnF7AcfZAz7BlfBj8bX65Bvvlk7b+A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Kv71XfcAAAABQEAAA8AAABkcnMvZG93bnJldi54bWxMj81OwzAQhO9IvIO1SL1U1G4FJYQ4VVUJ&#10;cYFK/blwc+MlCcTryHbb8PZsucBltaNZzX5TLAbXiROG2HrSMJ0oEEiVty3VGva759sMREyGrOk8&#10;oYZvjLAor68Kk1t/pg2etqkWHEIxNxqalPpcylg16Eyc+B6JvQ8fnEksQy1tMGcOd52cKTWXzrTE&#10;HxrT46rB6mt7dBpex28v+yybPoZZ+pTrXd0v4/hd69HNsHwCkXBIf8dwwWd0KJnp4I9ko+g0cJH0&#10;Oy/evWJ54OXhToEsC/mfvvwBAAD//wMAUEsDBAoAAAAAAAAAIQBQ6X7MICcAACAnAAAVAAAAZHJz&#10;L21lZGlhL2ltYWdlMS5qcGVn/9j/4AAQSkZJRgABAQEA3ADcAAD/2wBDAAIBAQIBAQICAgICAgIC&#10;AwUDAwMDAwYEBAMFBwYHBwcGBwcICQsJCAgKCAcHCg0KCgsMDAwMBwkODw0MDgsMDAz/2wBDAQIC&#10;AgMDAwYDAwYMCAcIDAwMDAwMDAwMDAwMDAwMDAwMDAwMDAwMDAwMDAwMDAwMDAwMDAwMDAwMDAwM&#10;DAwMDAz/wAARCADEAJo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wKKKKzAKKKKACiiigAozTJJhGyAq53nAwpIHGefSnFgBQgF6VWudVjgk&#10;Mah55R/BGMkfU9B+JqK4nbUCVRykIOGdT8z+w/xpFKWcICBYlHbgY960jDuUkNOqXgORY7l9phmj&#10;/hIDGMy2V7Ev94IJB+SEn9K+d9V/4KpfBvQ/iZN4avfEk0clvOLZ9QW0kksEk3hCpmUFRhioJ+6N&#10;wyeuI9S/4KrfC7SfjDJ4Uml1VLSPUW0dteMKDTPti7A0W/fuIDOiltu0Fl5wc0NRG4pbn0rY6tba&#10;jnyZkdl+8ufmX6jqPxqwDms+a3t9WhR2COByki8MM+jDkUyK9k0w7LhmeE/dmIAK+zY/n0/qOGl0&#10;TY0XOabRuBGeMVSuNZUzGG2U3Mw4YKcKn+83QfTk+1QkIu01+fwrOa1vbhsy3nlLn7sCAEfUtnP4&#10;YpH0OB2yzXEp7+ZO7A/gTj8qv2bGkaFHFZrWUlpzbTyJj+CQmRD+Zz+RFOF9fY/49YD7iY8/+O0e&#10;zY+U2KM80mTvIwNuOue9BOOazJFozzVe6vhb4VFMkr8hF/mfQe9Q7b6U5MsEWfuqsZfH4kj+VUot&#10;jSL2M0VQ8vUByLi0I9DCc/8AoVNbUb2EZks0lUdfJmBY/gwUfrTcGFjRJwKpX9z5r+QmeRmQ/wB1&#10;f8TUH9r3NyxjgsZ4n7vNtCJ78E7voPzFWLTTfs6/M5ck5LHqx9TVRi1qwSGKDtAAG0DgDoK8m/bw&#10;+I2ofCD9kPx3r+lu0Wpwaa0FpJuCmGWZlhSQH1UyBh9K9j2rFnHPrxmvjT/gp98TG+Knh2X4OaDc&#10;xRyavDHf+INQLrssLSOZSsKnP+ulkQADsoY+4qUlFXZFfEQoU3WqOyir/cfmJYePPDml6Feahq0+&#10;grqcMjaTL4Y2yLfFoLFoBdPhTC0Rn3OwDByQG5rjT4r0Xw9p8lnrF59ilbTrW70+1g0z7TbaqxWN&#10;ZllmMgKZaAMGVWy7ngAZH1t4P/Zg8DaL8aovG01qX1aJSVWRl+yvKSytIQVO5wAcn1+brXZ6f8Cf&#10;CXi29064vNC0SSPw7KRaYtJF8hAxcKqxptcZYHa4xnPTNcKx9O/U/PnxlhOeDhSeq97W2v8AT3Ps&#10;/wD4Jp/GSX43fsXeCtcurhbq5+ytZzSB95doHaLcfchM/jXvOElUl+QRj2NfnR8JPEuo/sweMJtd&#10;8A2C3VnfXPna74ZSU29tqEZHM9urgKl0MZAHDg4OSQa+8/hR8WNB+NvgHT/Enh2+i1DS9SjDo6/e&#10;jP8AFG46q6nIZTyCCK6aNWM17p9lk+ZUcbh1UovbRrqn/l2Zs/2GjMF8+5+zj/liHAT8wN2PbOPb&#10;FXI1SCBY4o1RAMBVG0D6YpNxYHHGfzpqE8/41serYdnBxjmvCf24f2xLn9kfTPCV3a6LFri63qbQ&#10;3sRlMbwWccTSTSp2LL8pweMZr3EtknnPtmvgz9tb4z6J8c/2nrfwtp1zLe6d8OrO4tdWltV3AX16&#10;Fj8jqAxSJTux0MmCRzjOrUUIts5cbi44WhKvLaP/AAyPunSNatNf0i11G1nSezvIVuIZVOVeNlDK&#10;wPoQQasiRSOAf0r8gPFXxj+K3/DKvhzwp4r8Yr4L0bUIoPDunabEwjuLkfKjSXdx95YVjJLKuRgK&#10;Dya/SD4f/tBfCvwj4D0TSbb4jeFJ7fTLCC0ikk1yAvIkcaoGJLZJIAJzzTpzUle9jTC4iniYe0o6&#10;ra/T5dz29myPrTXkwhPZRzQRg02VS0TAdSCKyKKum2j2ELGSV55ZXMjM+MrkkheABhQQo74HJJyT&#10;m+OPiZ4e+GunxXfiPXNJ0G0uJlt4ptQu0t45JGzhFZyAWODx7VtOrLx/FntXw3/wWH+Kja1oOm/C&#10;ZfBlrq134qgOo6frGq3YtrKxuIWO0REg+bMO8fGVfuGON27IdSooRc5bI39C/wCChl1pn7fviHw1&#10;rWq6cfhbcC10fR7+N42hh1FreOcM0qjlJA7IMsQGVfU19iJIGj3K2Qec461+PPww+Ben+HvD+oRX&#10;0EenXHiUQjWNNVydO85dyjarAGMc5Vl+7wD0zXsHgP8Aax+L3wEl1WO58XeHNW+H/wAMLWC2vl1+&#10;3aC9uZZSuy0e4UEtJGmNsgBB8xdwbqPJxWc4bC03VxDsk0vVyaSS822keFw/xBTzWvUw8I2cdV5r&#10;rt2f3o/SUz9u49KQykDsa8e+Bn7Y/hb4y3kWmXEd54V8TTRrIuk6uBDJcqQDvt3yUuE5+9GTx1Ar&#10;1tmI7DNelQxFOvBVaMlKL2ad0fRSg4u0jzX9r79o23/Zm+BWseJmEEupIottKtJGwb68kO2GIeuW&#10;OT/sg818T6HZapo/h6Y6hqEus+LPFd8NV169jmCRNKwAWEBBxGg+ULnjJ6Zr0f8A4KE+IT4j/a28&#10;DaHdLNPp3hfw/eeIPs0e0Ca4lfyEyWBGQkchXgkHJFeDeOPij45jj1dPAHhB5otHkjXUlvNW2yXL&#10;eWrFYVT5s7SmM8ZOADiuTExqVZ+ypq58Tn1LHZni1lOXxcmo80rb2/r8zq7TwRqGtSxCCCyW7u3a&#10;3WAzGJ3cHcFUE7ckZ/IY6UnhjxTY2mr3FrfnV4ZmVobdoJC4aQMpUMpB4UZHB6fWvP8Aw9+1vpmu&#10;eGVtPEGhar4d1C1l+1SWOp2V0ZA3BJjljjJ2NyAGJxkVu6X+1l4I13RSsekWsKW7tmGDSr+WZzn+&#10;95HXnaMt/CcgVwxwtb4ZRf3Hwa4azBVeSFKSku8Xb8FZetzU1jUbfRNcS0ubO5juBMQ0gkMew7vl&#10;ByML65II47V03wo+Nep/su/EC98R6NaDU/DmpjzfEuiW0yvJM4YD7bbKOBOqnDLwJVwR8wFZF8ni&#10;f4v4h8MeB7DwvpkK7ptd8TkwB1LDIFsv704HIZynU+1UvBfiXVvh98R38D+LNP8ADjS3tq93pera&#10;ND5f9ohFGFZSSQynDYJwR68Z3jg8RQXtbadV/wAA+nwXCWf5RF5moWgtZLy81b8bn6S+B/Gel/Eb&#10;whpuu6NdRX+l6xbJd2lxH92aN1DKRnkcHp2q1r+vWXhrSbjUNRvLewsbSMyzzzyCOOJBySzHAAFf&#10;Hn7Ev7T2lfDX9neDwvYWN9ruvWetaraaVo9rKGlkhW+n2szMcRQICFMjnHBxuPFeij4aah8TdRXX&#10;PiRcWWq3KyCSx0SBmfStKA6YU4E8vcyuOvChRXyHHXibk3C2GdTG1E6ltIJrmfm+y8/uufqmX4Oe&#10;LSlTWjOf/aE+Lvjz4/eFLyx+HWzQPDtxHiDVLtpba61s/wB2IjDW8DdPMPzsPuhR81fN/wAZfBei&#10;fsgeLfDU17aSW0XjjTRDq1joFk97K+r2yIwkt0z5kjSb2UlySSAWPJNfVvxO+Mlt4Xu7bQ9Ism8T&#10;+M9SXGl6HbNtZhkDzZW6QwLn5pG/DJIFdp8FP2a4vB+vDxb4puY/EPjy5gMT3zJtt9MjY5a3tI/+&#10;WceTgt998fMTwB+Z+GmecWcX5qs+xkfY4Bc3Kne801a0V1SlZ8z7WXY7M6wGCWElgqq5nLdf1qfL&#10;mkfCj4jfH/S4bfw58N28HaROmV1nx3NHJcICMEpYxruDH0cgdKlb/ghxpV8xnu/iVq7XUx3zGHQb&#10;GOMueW2rsO1c5wMnAr73gtDMcgY9SeAKl+xQ95Wz7JX9IQUKa5YKx83hcvw+HXLRjb0/q5MUy2fW&#10;gpzxTu9HesTpGSjK89Olc58S/hR4c+MPhyTR/E+h6Vr2mS5zBewLMoJGMrnlWwfvDBHrXTpjOD90&#10;9aJrYoMgZB6HGQa2hJ9Ny0z4s+Nf/BKCxsNJuL/4Va1faLqNvGWh0XV7qS90m5IORGC5aWDnPzIx&#10;xnpXl3wn0OX4E+B9X8F/tA+BHtNM1zWJL2fWrqJb7Qp5GdTAPtCkmMqqRhTIFwU6rwK/R9os46g+&#10;lU9W0i21qwls722gurS4UpLDKgkjkU9Qyngj2NfO8VcMYbPcE8HXlKGqkpQdpJrZ+dnqGDp0sNiH&#10;iacFzNWbtuvN/wCdz5v1f4beEfipoAtL6z07VdGnUTadcxEf6ODjDwSj5kYYBDIfTk0mjfEXxr+y&#10;3ZpDrb6r8RPBMGAdRWMSa5pEfrOq4+1Rju6gOBkkNik8UfsI618N9Xv9V+D/AIot/DUWoStcXPhv&#10;VLU3OiTuTkmMKQ9sT3MeR/s1gy/tPat8I722034s+FbjwNJO/lQ6pFL9u0a5PqtwozFnj5ZQvXrX&#10;8u0sh488P61TGZenicHe7he7t/hu3F+cG7/aXQ+qlWwmNShJ8sv66nm37beu6frfxR8MfFjR7+31&#10;LwP4g0RfD51W3Pmw2N2LkyRCbAzGrh2TLDhhtbbkV558QdIlvYxqmiJfaZrEtsIdWt7VzC+pwKuI&#10;54HxtE6LjGeCABntX0v4q+AWlfEiyvNU8Ha7a+H7jXo995HHCl5o+vqykYurY/JJuB/1ilX6fMeK&#10;+U/HGo63+yP48svD3xC0e40P4e6swistWgkm1PT9HuCekMpzJHbMMnyXBaMjglTkftXBPiplHEsV&#10;PCS9liFpKlK17rt3/Py6HxGb5LmOW47+18tl+8StbpJeultPvHfD9PHGiPaL4W+Ifg7xcZnxHY63&#10;A1tqUZI2hJAp8wsDwRjnHccV2k9/+0DpsAB0z4aWStKvmThrz5Bnk7fb1FYXxCX4X6toEF1qHiTw&#10;ZrGnvL5AunkihdWbkYkZlfJ54yOc59aNS8FfBTw34YD32uadPbSKDGh19SGJ5GyGGVmZdp4CgnJ/&#10;P9TpZzF+646+X/AZ7mD8Takko4jCVebrZp3+9MPjPpV/MLJ/jH44tDoVyw8jw74Ws5Rda7MMbIgW&#10;YySKSRwMLnBJXFUPhD8M/F3x2+Pc2t/2J/YT6XZjTbSK8Bls/C9t8uRIB/rb1hkiIH5c/OQBtrrf&#10;2Zv2edO8ceKZNT8H6FYeD/BrIY28RyQTjXdWBLFks/PJMERBwZSocj7o4BH1H4p8Y+Cf2dfh7YWu&#10;6DTbJf3NhZQK0tzeyE52RRjLyysx5PJJOSec1+I+JHi5LDzeS8PWqYuWll73K9tldyku3TrY9Sdb&#10;EZtT5sXFwoveLerttzPa3ktPyGfCr4BaF8IdKuLqFpd80fm6hql9IGub5gOXlcgAKB0UYVRwABWD&#10;Bq/iD9obUvsvgCSO08PwSmO48U3URe2bBIZbOM4+0MOm84jHYvgiux8MfAfVfjALXUviJK6aWu2W&#10;08KRP/o0QHKm8Yf6+TpmP/VKRjD43V7TbWEVlbRwwxxxRRKFREXCqBwAAOgrwOEvAPC4itHOeL71&#10;67fM4Sd1d6+/Z2lbpFe6trvYzrZzKmvZYXRLS67eX+Zw/wAGfgD4f+CenXI0uCS61LUX83UdUu28&#10;291GT+9JIRyB2UYVRwAK76K2SBd0i7iw4TP6mnwxLAu8/ePQdqSRy7Zzmv6OhCFKCpUkoxSsktEl&#10;2S6I8Cc23d7hNMZMDgKOgAwBURU5p9FBBYNFBGaKACnRTGInuD1B6U2igCUwLccoeR/Aev4VBImx&#10;jkH3pwODmpxdCYASjd23A4I/xrRT7lplXZvwMD2qlr/h601/TZbW+tbe9tLhSksU6CSORT1DA8Ef&#10;WtZrcE/um3L3HRh+FQTNnKg49qqUYzjyyV0xnzD4k/YHuPAmozah8J/F2o+Cmkna4bQ7hBe6I5Jy&#10;yrC3zwgnP+rYBc8L2rzfxp8f/F/wkv7TTvi94U1Lw7ZwyBD4i0mM6joE2WwHZwN8AP8AdkXI65r7&#10;ekQEgHjHrUF7ZRX9rLDPHHNDMhRo3UMrqRggg8EYr824q8JOGs9k62Io+zq9KlP3Jp97rR/NPyse&#10;jhs1xFBWTuuz1R802/wQ+GPxFFtrNnoPhDxCdSi+0LqJsLe5S5weofBDH3zmvOPjl8DJvhJb6PqH&#10;wh8EeANN15NVjhvL6bSolexgYHLxbRncSQOMkbuB3G/4Z8A6R8O/+Cgfibw54WsX0Tw/D4YtNavN&#10;Otpdtk97PcyIJkhxiI+XGwYIQG3AkZFa37ZHxA8dfCeLRj4A8IJ4p1DXb5baYytiCxQD/WPhlxn1&#10;zgY9SK/kLiHh/NOG+KlleFxLqKPK1zzlGDTi3795W0t3s362PpaFajXo+0lG1/JfhobvjPxtJ8L/&#10;AIa3/i6aG41UWdrlLXasDO7MFALNnauWGSegBOOMV3H7P/7MMHgG+XxR4nnt/Enj++iC3GptH+50&#10;9McW1mh/1UK9Mj5n5ZiScDmvjn4dl8X/ALMviWylRY7m40O43eTn5JfJYgrnsHAxmvRv2V/HkvxQ&#10;/Zu8CeIJ7hru51fQbK5uJWAUvM0KGQkDAB37uAK/X/o1ZbgadHG11BOspL37aqElsuybTvbc8zPa&#10;05cq6djvGiC8Hk9uKckIbJPQe9OZuCCx59DTRNuyo6Div6nk7K5822JI+9uwplO25z9abWJAUhAz&#10;1/WlowPSgCxRRRQAhweKWk5z7UvegAooNFAADg5FSBkm4cEHqGHX8aixnOelKenFNO2w7iXNsYWG&#10;GDL1B9ahACp0H09KsJKwUpk4NNe2Kt8pyPrVqVykz5ZvN1p/wUu8VWwQEah8PtNmGVwSY767U4P/&#10;AG0H6Vrfti/tCeGv2bPhbba34nNytrd3sdnbi3i3yPKwLADJAHyqxJJ7U/xzYQ6d/wAFGdOmYxed&#10;qngCSIZHzAQaghOPY+fz9BWt+0N4V8OePfhhqOk+IrCz1O1tVE6R3lusqxyLna6gg4Yeor+OPGmn&#10;g48V+1xyfsuSClytJuybsr31sfT5XKXsUobmz4Z1Kz8V/Da1vIwZLDU7NZU3ZXdHIuRn3w1Y/wCw&#10;lqdlb/AKDQLKW3L+E9Rv9IeGKTeYFju5fLDdSMx7CM8kEGtH4d3UV78MrJIgFjjtxGmBxgdMfhXm&#10;n7E9tJ4e/at+NmjlIlikOl6iu3hn82KXLH8cj8K7Po64+Mc2xODpv3ZUoyS/wyt9/vBnNP8Adcz3&#10;TPqITOe3+FTWhLREnqWP+FJDFjpnHcU62OIFPrz+df11Jny8h7Ng/wBKaTk0h6mioJEXr7UbgKXN&#10;FAFijPNFFABmkySOaQ5HNG7J64oAdRj60g9ulAzQAvekc4FBOD0prNk+1AAr4psmrbN0ZGWXGKWq&#10;LwtNPMw/v4/ICqjuNHzl+0Fpwtv29PhfqW4q994a1qzJ9fLmspAP/HmqT9pf4L3nx5+Eer6FFrs+&#10;h3Vy0TrdxR+YwCSrJtYZBIbGDgg81H+21BdeG/jb8C/EsUMjQW/iO40O5cFQiJfWrou7P/TSKPHv&#10;XeeKr8+HNDv72W3uLiO1tpJ3hgQvLJsUttUd2OMAdzX8ZePOFxGE4wwuYUvtRg125oya2ej6H12T&#10;1E8M4epyfwF+H83ww+D9hoH22a9mtGJnllB/eEnJxkkgZz371kfAy6tPDn7fXiizCSrd6/4Ls7yQ&#10;k/K7W95NEc++2RMf7prnf2Ov2pvEH7UEfiCTVfAWr+DLLT5FSzmvGJ+3qc5IBReQACcZHzYzV74b&#10;aJeR/wDBT+5YpcLZw+AnWOQqQkjfbo8jOMEjcO/Gay8HcJjsHx06eM0m4TU9YvdKSXutrza73LzO&#10;cJYR8u2lj6yW8APp3pICGtk/3QeKQ6c7YyQP50loSLZM9dor+0pHx8h9FFGeakkQ8dKTcfSnEZFM&#10;3EUAWidoo3AkUuMntTWHPpQApJGf50wdadnPccUmRxQApIJ460E8c9aQYzx+tDNn0oAM+vNJ1ooo&#10;AZPMsETMxACjJ9hUemZjskdwVaQmRhjkE880y/xcSxQdnbc/+6OT+fA/Gpbm4jt4pJZHVUQFizHh&#10;QB1NawWlyonyV/wWPv7/AFT9m3SPC+hXNvbeJfFPiOxh06Quyz25icztPHtGRs8sZbjAJ5zgHy/w&#10;b/wUrufg5aWWifGnwvrXhyUyLbWniC1t5b3TdSCqAXLhd6ScElCCeCaxviB8QV/bH/aM1nxlBeyj&#10;wd4eP/CO+GWd5Ta3cgfNzd7VU8MxVQehVVyfSr4u8JeJvjFrmn/CHRbq0MfiuGT7Vdxuk66ZpSnb&#10;c3OUJ2u+fLQN3kx24+E4w4RyviVRwmPpt8vwyi7Sje17PVW0V00zw6XFOIo5osLho80Fo/Xq/JL8&#10;zb8T/wDBU/wsurNZ/DbQPEfxKvZZHSKTTLJks1ZSCxkmcAKgDDLY4BBPrXQ/safFXx/q37d9r/ws&#10;C+0aSfX/AAdd3Fjp+klXt9IC3kW6F5OTJJhFJbOPTjmuJ/Zj8PWfwn+Hdx4UZltYvDN7qejSNHbK&#10;7XQguJU3SBSrcR7PUnn2z2n7P3kp+3j4BliRAJ/DGrrhSVK4e2OdhyQD1HJyG7VwcH+HeScP4nnw&#10;dNyqa+/N3l522Sv1sjWXFWKxeZPBSSUVfbfTY+9EvRkZAqvb/wCpX6U0DbjvTrfmBO3Ar9JqHryH&#10;0hbBx1oJwPemtwf61mSGSOPSl+Y0jdcfrRkjvQBbHTmmvTjSMcDrzQAwjFFKRx15NJQAUUE5NFAB&#10;QelFRXk3kWsjgZKqTj1oAgtiJruaYgkA+Wn0HU/n/Kvlf/gql+0PqfgD4baP4A8L3X2bxP8AEq4f&#10;TxcqcvYWKLuupx7hCFHP8fHIFfUWp6hb+GPD891dzLDbWMDTTynoiqu5mP4AmvyqfxPrv7VH7R19&#10;8T9esHt7bUbZovC1rdoETTdNDEJLliBumOGJ54fHQjE4mo6dO6PG4gzL6jgnUj8T0j6v/Lc2bfUd&#10;L+DXwq4j/s6w0W1WBFUYcKMk4/vSO3TuS2Mmvrb/AIJ7fs73fw68B3njPxPZG18aeOCt3cRSnfLp&#10;dnj/AEez3HnKr8z9Muxz0FfLX7KfhzT/ANsX9prSbW0S4k8J+DhH4j1USRgxXMqvtsoQQdpV3Rp8&#10;jO4Rjoc1+lucjBIH6VlgMO6cfaT+J/keXwllEqFF4rEL359+i/4O/wBx+cHjcP4K/at+KPhq5RI9&#10;2uyapb4JCyJe2sUgxgddyvnrz69a6P8AZZma5/b38BxKwdrfwlqUsjM+eC0C4AK9RwOOv86n7cij&#10;wr+3pcKRGza34csNRGMeYPImnhOPblSfpVL9m3U/7E/4KD/DO2uYVZtQ0XVrWCVRwMRxy7Qe+Arf&#10;n+FYpKON9f8AI8qmnT4ncX11++J+jeckdefzpbU5i+hI/I4oRNvrnpn2ogG0yL6Of15/rXpT2P0S&#10;RJimE9e9PpGXP1rIkaAMe9Jg+lFFAFymuQCKcaZ95QRnn1GDQAE5NJSkZ6DpSUAFFFFABUN4hlCK&#10;Bw0gz9Ac/wBKmpkv3oz6N/Q01uCOf+K3gKL4ofDbxB4cuJ3toNe06406SRPvRLLG0ZYe43Zr85vh&#10;B4w13wvqOreCddhsrbxD4E8nQdQaCdo90cKhYbiLJKjfCI25Byc8AnFfpvLlV5PJr87v2xdEvvhj&#10;+3l4gv7AQrF4o8N2OsyCUKRI9rK9s45HZDHnt0zWWPhzUXbdangcVUOfL5TW8Pe+7R/g2eh/8E6N&#10;Fsvh3+0N8V9GS3FrceI7fTPEUYZw0kqkTRPwvAwQjY6gynJ5r7F2gk5z9DX51fAf4i2PgD9sH4fa&#10;vGfJXWmn8MX+C2JRcoJrdwCMAebEF69WPpz+i6p8vJC/hV4Opz0k2dPD2LjiMvpzTvZWfy0Pz2/4&#10;LD/EDTPg/wDtG/CXWL6xv7pNU0/UtMlFvbxyb8tA0SguQN3mcYyOGzkVxPxD1ub4UeNfAHxSgtri&#10;Gz+HupxNe/uX/f2FwTBcsGV3XIDDuM4PHFe7f8FWtCsdc8WfBqO5sbe+ZtYvwFl2BQBYyP8Axdfm&#10;RCB3IA64r5//AGgtNvvCHwA8QLBps8tzrdsukmc5lgaS5kEWGBGF++SCCcMB9Dy4hWxMLbnzWc/u&#10;89w8qcdXa7+bR+o1hexalZQzwSrLbzoskcinKupGQQfQg1JC3l3DrzhgGH8j/IfnWF8MfCf/AAgH&#10;w20DQml+0Noum29j5zdZPKiVN347f1rclba0Unodp+h/+vivSmtLH3z2LGeKYTuNOBwM0nR6wIE5&#10;AozQWyPem8+1AFzOD0pGbJ4peN3uaR/XFACBiKSlxkZ7UlABRRRQAU11ztzng06mzMEiY9gCaFuA&#10;yQMc8nNfJn/BUX4cS2/gvQfiTbWxuW8DTyR6kiDDPpl0BDcNxyfLPlyDsNjV9aSLuXOMZrK8V+F7&#10;Lxr4Xv8ASNSt473TtUt5LW6hkGUmjdSrKR6EEj8a6LJ6PqKtSjVpunPZqz9GflR4t8Nw+JfCkUFh&#10;eeTPFIP7OvIpGdYpVZJLdty5wBIFJxzx3zz+jv7KPx1j/aK+Bmj+JDALPUHDWmp2ZO42d5ExjmjP&#10;sGBI/wBkqe9fnx4b+HUnw88a+NPhffxvc3fgu8WCxeWME3Fg3721c9BuMW5evUD3Fer/ALD3x0h+&#10;FH7Utv4MkiMei/FSya6tjnAtNWs1KTrt6fvYRGxIPLAcc5rzMHelUlRl0Pg+E5TwONrZTVa/mj8r&#10;X+9WZ6T/AMFLNPj1vxb8ILMBGlOs384AOGMaafMXwO4+7njuK+Xv2kNOvJPgXrotE8ufQmivWkXZ&#10;lRFLHL8wHX7pwTngdK+rf+Cg1udP+LPwa1PzEjibUdU0stI2I1e40+QoTnjrF9OtfM/xdin8OeCf&#10;iBaXy2JTUtJuQpScO2TbMVJAySMqpHrRjNK8G/L8x8TS9nmuFqvRaXf/AG9c/TDwrrMfiPw3p+oR&#10;fNFf20c6854ZQw/nV+4iWeJoznDDBwenv9a4X9mHxJF4w/Z08C6nDNHOl7oNlL5iqQHYwJk4Pvmu&#10;7GAe+ehr0z9AIrKUyxFXx5iHa319fx6/jUpHzdetVrxmtJRcAbk6Sgdh6j6fy+lT7w43A8EZBrGS&#10;syGgJAX3ooB70dakRbIx/nmmk9uaGPzUmOM0AGaKDRQAUUE5NFABUd3zAR/e+X8+KkqOdS+3rgMD&#10;xTW4A+CeQf8AH2qG7uYrC1kmkKLFGpdmZsKgA5JPbiqHjLxGfCPhPU9VWxvtUOm2slz9ksovMubr&#10;Ypby41yAznGAM8kivzb+KX/BRH4j/te+Irr4d6FHp3wnsPEdtc2v2bVLO6k1q7iWMiZQxRYo32En&#10;AO4eueK2leKvbQVarClTdWo9F6v8FdiaT4u1D4yfEP4ifFSJpxD4t1RNO0R1Tai2FpvihdW/vSHc&#10;x54A981037Nnw9u/Ef7cvgiKKKWSx8LWF5r966nzBA00Zt4Q7E5VpCXfb1wAenTH1aS3/Z9+GNvd&#10;wxSCHQIIdMs4LIbZL6cFVjij+8zOcAFuTyT2r60/Yc/Z71H4P/D671nxQfO8b+MZl1DV33bvsyhd&#10;sFop/uwx4X6luT1rz8NF1arrvZbHwuSUJZhmU81ndKOkfy/L8TnP+CnywWHwE0PWrjzh/wAI/wCL&#10;dIvFMIBcBrgQNjIOMpKw/Gvlzx/qdnD8SdNkuxcrFMI4LlbhVaPYVRCxzkjDEAduT0xX2B/wUp8G&#10;S+OP2KfHdrbwPcXFlaR6lGiA7nNtMlxgY55EZH418l/FHwE3j6HRtV0JtPGnyWBFrOLld9+FZZlK&#10;qwBbmRAWIycHFTmKfuyRy+IVGq4UqtJXcf8ANNfqewf8E4/2zfAfgX4D6V8OfF/jTQtH8X+Dbm40&#10;aaDULtbcXCRzOIZImfaro0ZTBB7V9h6XrNprdjHc2Nzb3ltOA0csEgkVx7EcGvy/+JHw70vWJYR4&#10;g8HrDPJFHsnn09LgPgYyPl9v1FeY+MfFV5+yNpS658PvFd34c1yNg9tplrdMsWqBXG9XtZG8qQBW&#10;JwFB9M8VVLMFJpNanpZfxxh69WNCtTlGTttqr+admvxP2YEmOMZ/WoLXEJeHoqHK/wC6en9R+FfC&#10;X/BO3/gpt8Uv2pvGVpo+ufDaXUdGmfyp/EumRta2unMq5PnJIzBiTjhWU89DX3ZJGfNjfJzgr7Ed&#10;f6V3yTcb2PteZSV4u6LOR7UVGB+lPDjFYklphg0rD5RRRQgG9MfWiiimgDvRRRSAKaDuDZ7UUU+w&#10;xGGSB0yK/L7/AILA/G/Xvhz+2ZodrpE0NtIvhJIra62Fp7E3N1IsskRJ2q5WNRuwcCiit3qtSayT&#10;pST7f5Gz+wZp6fHf4zfCFfEzy6hHo3gxfE0cbOStxqAdYRPLnO9gCWHoxz7V+kgUKoOO1FFZ0klB&#10;Jef5s48shGNC0VZXf5sr6xo9rrmjXFndwpPbXcbQzRuMrIjAhlI9CDivyOv/AIX3l58dvFPw2j8Z&#10;+MLTwt4Sn+x6bFBPbiaGBWfZGZTCWKqAAATwKKK78NShUuppP11OjE0adSLjUimvNXOH8I/tH+L/&#10;AAL+0wvgR9TXWtHivI7QS38CC6aMlfvSQiPceBywJr2fxd8PPDv7RHiKTwx4k0LTJbZ2+0pdwRmK&#10;7t5OeY2yQo6cBcHHNFFfOYxKGKtDRX6fI/NeIaUKOOh7GKjtsrfkdz/wR+/Zu0Twz4r1XxTp1/r9&#10;leaZqF5o01tFfEWepxIkZje4iIwzpvOCu0ZwcE1+hanLKO3X9DRRXtTS5T9Lwzboxv2JaKKK5TQ/&#10;/9lQSwECLQAUAAYACAAAACEAPlqpJwoBAAAVAgAAEwAAAAAAAAAAAAAAAAAAAAAAW0NvbnRlbnRf&#10;VHlwZXNdLnhtbFBLAQItABQABgAIAAAAIQA4/SH/1gAAAJQBAAALAAAAAAAAAAAAAAAAADsBAABf&#10;cmVscy8ucmVsc1BLAQItABQABgAIAAAAIQBjdc7anwIAABoFAAAOAAAAAAAAAAAAAAAAADoCAABk&#10;cnMvZTJvRG9jLnhtbFBLAQItABQABgAIAAAAIQBYYLMbugAAACIBAAAZAAAAAAAAAAAAAAAAAAUF&#10;AABkcnMvX3JlbHMvZTJvRG9jLnhtbC5yZWxzUEsBAi0AFAAGAAgAAAAhAKv71XfcAAAABQEAAA8A&#10;AAAAAAAAAAAAAAAA9gUAAGRycy9kb3ducmV2LnhtbFBLAQItAAoAAAAAAAAAIQBQ6X7MICcAACAn&#10;AAAVAAAAAAAAAAAAAAAAAP8GAABkcnMvbWVkaWEvaW1hZ2UxLmpwZWdQSwUGAAAAAAYABgB9AQAA&#10;Ui4AAAAA&#10;">
            <v:imagedata r:id="rId9" o:title=""/>
            <o:lock v:ext="edit" aspectratio="f"/>
          </v:shape>
        </w:pict>
      </w:r>
    </w:p>
    <w:p w:rsidR="009D3854" w:rsidRDefault="009D3854">
      <w:pPr>
        <w:spacing w:before="100" w:beforeAutospacing="1" w:line="240" w:lineRule="auto"/>
        <w:rPr>
          <w:rFonts w:ascii="Ebrima" w:hAnsi="Ebrima"/>
          <w:noProof/>
          <w:lang w:eastAsia="pl-PL"/>
        </w:rPr>
      </w:pPr>
      <w:r w:rsidRPr="00E36B9B">
        <w:rPr>
          <w:rFonts w:ascii="Ebrima" w:hAnsi="Ebrima"/>
        </w:rPr>
        <w:t>Żaneta jednak długo szczupła nie była, ponieważ dopadł ją efekt ”jojo”, po tym jak zjadła trzy żurki u chytrej babci Hani.</w:t>
      </w:r>
      <w:r w:rsidRPr="00E36B9B">
        <w:rPr>
          <w:rFonts w:ascii="Ebrima" w:hAnsi="Ebrima"/>
          <w:noProof/>
          <w:lang w:eastAsia="pl-PL"/>
        </w:rPr>
        <w:t xml:space="preserve"> </w:t>
      </w:r>
    </w:p>
    <w:p w:rsidR="009D3854" w:rsidRDefault="009D3854">
      <w:pPr>
        <w:spacing w:before="100" w:beforeAutospacing="1" w:line="240" w:lineRule="auto"/>
        <w:rPr>
          <w:rFonts w:ascii="Ebrima" w:hAnsi="Ebrima"/>
          <w:noProof/>
          <w:sz w:val="18"/>
          <w:szCs w:val="18"/>
          <w:lang w:eastAsia="pl-PL"/>
        </w:rPr>
      </w:pPr>
      <w:r w:rsidRPr="00E36B9B">
        <w:rPr>
          <w:rFonts w:ascii="Ebrima" w:hAnsi="Ebrima"/>
        </w:rPr>
        <w:t>Morał z tego taki: nie jedz obiadków u chytrych babć dużo, bo przytyjesz i to niemało, nawet jeżeli biegasz i skaczesz jak nasza chyża Żaneta...</w:t>
      </w:r>
      <w:r w:rsidRPr="005A5AEF">
        <w:rPr>
          <w:rFonts w:ascii="Ebrima" w:hAnsi="Ebrima"/>
          <w:noProof/>
          <w:sz w:val="18"/>
          <w:szCs w:val="18"/>
          <w:lang w:eastAsia="pl-PL"/>
        </w:rPr>
        <w:t xml:space="preserve"> </w:t>
      </w:r>
    </w:p>
    <w:p w:rsidR="009D3854" w:rsidRPr="009418AC" w:rsidRDefault="009D3854">
      <w:pPr>
        <w:spacing w:before="100" w:beforeAutospacing="1" w:line="240" w:lineRule="auto"/>
        <w:rPr>
          <w:rFonts w:ascii="Ebrima" w:hAnsi="Ebrima"/>
          <w:noProof/>
          <w:lang w:eastAsia="pl-PL"/>
        </w:rPr>
      </w:pPr>
      <w:r>
        <w:rPr>
          <w:rFonts w:ascii="Ebrima" w:hAnsi="Ebrima"/>
          <w:noProof/>
          <w:sz w:val="18"/>
          <w:szCs w:val="18"/>
          <w:lang w:eastAsia="pl-PL"/>
        </w:rPr>
        <w:t>Uczniowie klasy VI</w:t>
      </w:r>
    </w:p>
    <w:sectPr w:rsidR="009D3854" w:rsidRPr="009418AC" w:rsidSect="00A7080D">
      <w:pgSz w:w="11906" w:h="16838"/>
      <w:pgMar w:top="1134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854" w:rsidRDefault="009D3854" w:rsidP="00537AC8">
      <w:pPr>
        <w:spacing w:after="0" w:line="240" w:lineRule="auto"/>
      </w:pPr>
      <w:r>
        <w:separator/>
      </w:r>
    </w:p>
  </w:endnote>
  <w:endnote w:type="continuationSeparator" w:id="0">
    <w:p w:rsidR="009D3854" w:rsidRDefault="009D3854" w:rsidP="0053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EE"/>
    <w:family w:val="auto"/>
    <w:pitch w:val="variable"/>
    <w:sig w:usb0="A000005F" w:usb1="02000041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854" w:rsidRDefault="009D3854" w:rsidP="00537AC8">
      <w:pPr>
        <w:spacing w:after="0" w:line="240" w:lineRule="auto"/>
      </w:pPr>
      <w:r>
        <w:separator/>
      </w:r>
    </w:p>
  </w:footnote>
  <w:footnote w:type="continuationSeparator" w:id="0">
    <w:p w:rsidR="009D3854" w:rsidRDefault="009D3854" w:rsidP="00537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4AF"/>
    <w:rsid w:val="00037F0A"/>
    <w:rsid w:val="0012584B"/>
    <w:rsid w:val="00153AC7"/>
    <w:rsid w:val="00194A31"/>
    <w:rsid w:val="001C7F90"/>
    <w:rsid w:val="00325795"/>
    <w:rsid w:val="003800CB"/>
    <w:rsid w:val="004F1E87"/>
    <w:rsid w:val="00537AC8"/>
    <w:rsid w:val="005A5AEF"/>
    <w:rsid w:val="006324AF"/>
    <w:rsid w:val="008035C9"/>
    <w:rsid w:val="00867B09"/>
    <w:rsid w:val="009418AC"/>
    <w:rsid w:val="00974256"/>
    <w:rsid w:val="009D3854"/>
    <w:rsid w:val="00A7080D"/>
    <w:rsid w:val="00C315D0"/>
    <w:rsid w:val="00C801DF"/>
    <w:rsid w:val="00C86902"/>
    <w:rsid w:val="00E137A3"/>
    <w:rsid w:val="00E36B9B"/>
    <w:rsid w:val="00F43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F9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537A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37AC8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37AC8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5A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5A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224</Words>
  <Characters>1348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dc:creator>Basia</dc:creator>
  <cp:keywords/>
  <dc:description/>
  <cp:lastModifiedBy>notebook1</cp:lastModifiedBy>
  <cp:revision>3</cp:revision>
  <cp:lastPrinted>2017-01-30T20:10:00Z</cp:lastPrinted>
  <dcterms:created xsi:type="dcterms:W3CDTF">2017-02-16T12:17:00Z</dcterms:created>
  <dcterms:modified xsi:type="dcterms:W3CDTF">2017-02-16T12:40:00Z</dcterms:modified>
</cp:coreProperties>
</file>