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8F" w:rsidRDefault="00CA708F">
      <w:pPr>
        <w:spacing w:line="480" w:lineRule="atLeast"/>
        <w:jc w:val="center"/>
      </w:pPr>
      <w:r>
        <w:rPr>
          <w:b/>
          <w:bCs/>
          <w:sz w:val="32"/>
          <w:szCs w:val="32"/>
        </w:rPr>
        <w:t>,,Chyża żaba”</w:t>
      </w:r>
    </w:p>
    <w:p w:rsidR="00CA708F" w:rsidRDefault="00CA708F">
      <w:pPr>
        <w:spacing w:line="480" w:lineRule="atLeast"/>
      </w:pPr>
      <w:r>
        <w:rPr>
          <w:sz w:val="32"/>
          <w:szCs w:val="32"/>
        </w:rPr>
        <w:tab/>
      </w:r>
    </w:p>
    <w:p w:rsidR="00CA708F" w:rsidRDefault="00CA708F">
      <w:pPr>
        <w:spacing w:line="480" w:lineRule="atLeast"/>
      </w:pPr>
      <w:r>
        <w:rPr>
          <w:sz w:val="26"/>
          <w:szCs w:val="26"/>
        </w:rPr>
        <w:tab/>
        <w:t>Za górami, za lasami, za czterema Burger Kingami była sobie żabka chyża. Miała brata żuka. Owy chrząszcz żył w Himalajach i handlował herbatnikami.</w:t>
      </w:r>
    </w:p>
    <w:p w:rsidR="00CA708F" w:rsidRDefault="00CA708F">
      <w:pPr>
        <w:spacing w:line="480" w:lineRule="atLeast"/>
      </w:pPr>
      <w:r>
        <w:rPr>
          <w:sz w:val="26"/>
          <w:szCs w:val="26"/>
        </w:rPr>
        <w:tab/>
        <w:t>Zwinna chyża żaba robiła ciasto drożdżowe na wieży. Dodała do masy trochę żurawiny i porzeczek oraz do smaku skiszonych much. Płaz posiadał pieska charta z Hamburga, który był pomniejszony do jej rozmiarów. Żaba łowiła na haczyk hałaśliwą rybę. Po upolowaniu chciała dołączyć do harcerek ZHR, więc zrobiła herb. Niestety harcerki miały już proporzec i płaz zrozpaczony najadł się hamburgerami ze sklepu z hot-dogami. Przyleciała jej mamusia pszczela hrabina. Obok domku żabki mieszkały hieny. Ssaki nie zagrażały jej życiu ani zdrowiu. Kiedy wróciła z fast-foodu zastała w mieszkaniu mamusię jedzącą pyszne muszkowe ciasto. Kuzynem żaby był Kermit. Matka przyniosła płazowi wieści, że jej brat żuczek został przyłapany przez strażnika na nielegalnym handlu herbatnikami. Rodzicielka powiedziała jej także o kłusownikach. Żabka nie przejęła się wieścią o myśliwych. Córka pożegnała się i nastała noc. Rankiem mały płaz na porannym spacerze została przechwycona przez złych łowców. Sprzedali ją do wykwintnej restauracji we Francji.</w:t>
      </w:r>
    </w:p>
    <w:p w:rsidR="00CA708F" w:rsidRDefault="00CA708F">
      <w:pPr>
        <w:spacing w:line="480" w:lineRule="atLeast"/>
      </w:pPr>
      <w:r>
        <w:rPr>
          <w:sz w:val="26"/>
          <w:szCs w:val="26"/>
        </w:rPr>
        <w:tab/>
        <w:t xml:space="preserve">Wylądowała na talerzu znanego żabojada Hieronima Będzieszżarłżur. </w:t>
      </w:r>
    </w:p>
    <w:p w:rsidR="00CA708F" w:rsidRDefault="00CA708F">
      <w:pPr>
        <w:spacing w:line="480" w:lineRule="atLeast"/>
      </w:pPr>
      <w:r>
        <w:rPr>
          <w:sz w:val="26"/>
          <w:szCs w:val="26"/>
        </w:rPr>
        <w:tab/>
      </w:r>
    </w:p>
    <w:p w:rsidR="00CA708F" w:rsidRDefault="00CA708F">
      <w:pPr>
        <w:spacing w:line="480" w:lineRule="atLeast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Jakub Wiszecki</w:t>
      </w:r>
    </w:p>
    <w:p w:rsidR="00CA708F" w:rsidRDefault="00CA708F">
      <w:pPr>
        <w:spacing w:line="480" w:lineRule="atLeast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Marceli Garstka</w:t>
      </w:r>
    </w:p>
    <w:p w:rsidR="00CA708F" w:rsidRDefault="00CA708F">
      <w:pPr>
        <w:spacing w:line="480" w:lineRule="atLeast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Filip Dąbkowski</w:t>
      </w:r>
    </w:p>
    <w:p w:rsidR="00CA708F" w:rsidRDefault="00CA708F">
      <w:pPr>
        <w:spacing w:line="480" w:lineRule="atLeast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Maksymilian Chełkowski-Klasa</w:t>
      </w:r>
    </w:p>
    <w:sectPr w:rsidR="00CA708F" w:rsidSect="003F58C4">
      <w:pgSz w:w="11906" w:h="16838"/>
      <w:pgMar w:top="1361" w:right="1417" w:bottom="1361" w:left="1417" w:header="708" w:footer="708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8C4"/>
    <w:rsid w:val="00391FCE"/>
    <w:rsid w:val="003F58C4"/>
    <w:rsid w:val="00C115B7"/>
    <w:rsid w:val="00CA708F"/>
    <w:rsid w:val="00F2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8C4"/>
    <w:pPr>
      <w:widowControl w:val="0"/>
      <w:tabs>
        <w:tab w:val="left" w:pos="709"/>
      </w:tabs>
      <w:suppressAutoHyphens/>
    </w:pPr>
    <w:rPr>
      <w:rFonts w:ascii="Times New Roman" w:eastAsia="SimSun" w:hAnsi="Times New Roman" w:cs="Arial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rsid w:val="003F58C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uiPriority w:val="99"/>
    <w:rsid w:val="003F58C4"/>
    <w:pPr>
      <w:spacing w:after="120"/>
    </w:pPr>
  </w:style>
  <w:style w:type="paragraph" w:styleId="List">
    <w:name w:val="List"/>
    <w:basedOn w:val="Textbody"/>
    <w:uiPriority w:val="99"/>
    <w:rsid w:val="003F58C4"/>
  </w:style>
  <w:style w:type="paragraph" w:styleId="Caption">
    <w:name w:val="caption"/>
    <w:basedOn w:val="Normal"/>
    <w:uiPriority w:val="99"/>
    <w:qFormat/>
    <w:rsid w:val="003F58C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3F58C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197</Words>
  <Characters>1182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,,Chyża żaba”</dc:title>
  <dc:subject/>
  <dc:creator>Krzysztof Klasa</dc:creator>
  <cp:keywords/>
  <dc:description/>
  <cp:lastModifiedBy>notebook1</cp:lastModifiedBy>
  <cp:revision>2</cp:revision>
  <dcterms:created xsi:type="dcterms:W3CDTF">2017-02-16T12:44:00Z</dcterms:created>
  <dcterms:modified xsi:type="dcterms:W3CDTF">2017-02-16T12:44:00Z</dcterms:modified>
</cp:coreProperties>
</file>