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20" w:rsidRDefault="00567920" w:rsidP="003C5D27">
      <w:pPr>
        <w:rPr>
          <w:sz w:val="96"/>
          <w:szCs w:val="100"/>
        </w:rPr>
      </w:pPr>
      <w:bookmarkStart w:id="0" w:name="_GoBack"/>
      <w:r w:rsidRPr="003C5D27">
        <w:rPr>
          <w:sz w:val="96"/>
          <w:szCs w:val="100"/>
        </w:rPr>
        <w:t xml:space="preserve">Historia o </w:t>
      </w:r>
      <w:r>
        <w:rPr>
          <w:sz w:val="96"/>
          <w:szCs w:val="100"/>
        </w:rPr>
        <w:t>chyż</w:t>
      </w:r>
      <w:r w:rsidRPr="003C5D27">
        <w:rPr>
          <w:sz w:val="96"/>
          <w:szCs w:val="100"/>
        </w:rPr>
        <w:t>ej żabie</w:t>
      </w:r>
    </w:p>
    <w:bookmarkEnd w:id="0"/>
    <w:p w:rsidR="00567920" w:rsidRDefault="00567920" w:rsidP="003C5D27">
      <w:pPr>
        <w:rPr>
          <w:sz w:val="96"/>
          <w:szCs w:val="100"/>
        </w:rPr>
      </w:pPr>
    </w:p>
    <w:p w:rsidR="00567920" w:rsidRPr="00235437" w:rsidRDefault="00567920" w:rsidP="003C5D27">
      <w:pPr>
        <w:rPr>
          <w:sz w:val="36"/>
          <w:szCs w:val="36"/>
        </w:rPr>
      </w:pPr>
      <w:r>
        <w:rPr>
          <w:sz w:val="36"/>
          <w:szCs w:val="36"/>
        </w:rPr>
        <w:tab/>
      </w:r>
      <w:r w:rsidRPr="00235437">
        <w:rPr>
          <w:sz w:val="36"/>
          <w:szCs w:val="36"/>
        </w:rPr>
        <w:t xml:space="preserve">Dawno ,dawno temu za górami … lepiej przejdźmy do rzeczy. Była sobie chyża żaba Stefan. Wyglądała tak: była ciemno-zielona, miała żółtą czapkę z daszkiem. </w:t>
      </w:r>
    </w:p>
    <w:p w:rsidR="00567920" w:rsidRPr="00235437" w:rsidRDefault="00567920" w:rsidP="003C5D27">
      <w:pPr>
        <w:rPr>
          <w:sz w:val="36"/>
          <w:szCs w:val="36"/>
        </w:rPr>
      </w:pPr>
      <w:r w:rsidRPr="00235437">
        <w:rPr>
          <w:sz w:val="36"/>
          <w:szCs w:val="36"/>
        </w:rPr>
        <w:t xml:space="preserve">Marzyła o okrążeniu dużego świata. Chciała pójść do Francji. Życzliwa żaba Stach powiedziała jej, żeby podróżowała sową, inna żaba poradziła jej, żeby pojechać PKP. Lecz żaba Stefan zdecydowała się, że poleci piegżą. Leciała i leciała, aż doleciała do Polski. Powiedziała „Jest tu ładnie i porządnie. Wysiadam!” I tak zrobiła. </w:t>
      </w:r>
    </w:p>
    <w:p w:rsidR="00567920" w:rsidRDefault="00567920" w:rsidP="003C5D27">
      <w:pPr>
        <w:rPr>
          <w:sz w:val="36"/>
          <w:szCs w:val="36"/>
        </w:rPr>
      </w:pPr>
      <w:r w:rsidRPr="00235437">
        <w:rPr>
          <w:sz w:val="36"/>
          <w:szCs w:val="36"/>
        </w:rPr>
        <w:t>Żyje teraz tuż obok polskich żab. Może kiedyś ją zauw</w:t>
      </w:r>
      <w:r>
        <w:rPr>
          <w:sz w:val="36"/>
          <w:szCs w:val="36"/>
        </w:rPr>
        <w:t>ażycie, jak żuje ulubione żelki</w:t>
      </w:r>
      <w:r w:rsidRPr="00235437">
        <w:rPr>
          <w:sz w:val="36"/>
          <w:szCs w:val="36"/>
        </w:rPr>
        <w:t xml:space="preserve"> z żółtego żonkila.</w:t>
      </w:r>
    </w:p>
    <w:p w:rsidR="00567920" w:rsidRDefault="00567920" w:rsidP="003C5D27">
      <w:pPr>
        <w:rPr>
          <w:sz w:val="36"/>
          <w:szCs w:val="36"/>
        </w:rPr>
      </w:pPr>
    </w:p>
    <w:p w:rsidR="00567920" w:rsidRDefault="00567920" w:rsidP="003C5D27">
      <w:pPr>
        <w:rPr>
          <w:sz w:val="36"/>
          <w:szCs w:val="36"/>
        </w:rPr>
      </w:pPr>
    </w:p>
    <w:p w:rsidR="00567920" w:rsidRDefault="00567920" w:rsidP="00235437">
      <w:pPr>
        <w:jc w:val="right"/>
        <w:rPr>
          <w:sz w:val="36"/>
          <w:szCs w:val="36"/>
        </w:rPr>
      </w:pPr>
      <w:r>
        <w:rPr>
          <w:sz w:val="36"/>
          <w:szCs w:val="36"/>
        </w:rPr>
        <w:t>Franciszek Skrzypek</w:t>
      </w:r>
    </w:p>
    <w:p w:rsidR="00567920" w:rsidRDefault="00567920" w:rsidP="00235437">
      <w:pPr>
        <w:jc w:val="right"/>
        <w:rPr>
          <w:sz w:val="36"/>
          <w:szCs w:val="36"/>
        </w:rPr>
      </w:pPr>
      <w:r>
        <w:rPr>
          <w:sz w:val="36"/>
          <w:szCs w:val="36"/>
        </w:rPr>
        <w:t>Bartosz Chmielecki</w:t>
      </w:r>
    </w:p>
    <w:p w:rsidR="00567920" w:rsidRDefault="00567920" w:rsidP="00235437">
      <w:pPr>
        <w:jc w:val="right"/>
        <w:rPr>
          <w:sz w:val="36"/>
          <w:szCs w:val="36"/>
        </w:rPr>
      </w:pPr>
      <w:r>
        <w:rPr>
          <w:sz w:val="36"/>
          <w:szCs w:val="36"/>
        </w:rPr>
        <w:t>Bartłomiej Korczyński</w:t>
      </w:r>
    </w:p>
    <w:p w:rsidR="00567920" w:rsidRPr="00235437" w:rsidRDefault="00567920" w:rsidP="00235437">
      <w:pPr>
        <w:jc w:val="right"/>
        <w:rPr>
          <w:sz w:val="36"/>
          <w:szCs w:val="36"/>
        </w:rPr>
      </w:pPr>
      <w:r>
        <w:rPr>
          <w:sz w:val="36"/>
          <w:szCs w:val="36"/>
        </w:rPr>
        <w:t>Borys Pek</w:t>
      </w:r>
    </w:p>
    <w:sectPr w:rsidR="00567920" w:rsidRPr="00235437" w:rsidSect="009E11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D27"/>
    <w:rsid w:val="00074DEB"/>
    <w:rsid w:val="000D375B"/>
    <w:rsid w:val="000E2083"/>
    <w:rsid w:val="00164C1C"/>
    <w:rsid w:val="00194D28"/>
    <w:rsid w:val="00235437"/>
    <w:rsid w:val="003C5D27"/>
    <w:rsid w:val="004C558A"/>
    <w:rsid w:val="004C60CF"/>
    <w:rsid w:val="00567920"/>
    <w:rsid w:val="00621498"/>
    <w:rsid w:val="009D713E"/>
    <w:rsid w:val="009E11AE"/>
    <w:rsid w:val="00B62709"/>
    <w:rsid w:val="00CC7FEF"/>
    <w:rsid w:val="00F53BE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1A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98</Words>
  <Characters>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o chyżej żabie</dc:title>
  <dc:subject/>
  <dc:creator>Wiola</dc:creator>
  <cp:keywords/>
  <dc:description/>
  <cp:lastModifiedBy>notebook1</cp:lastModifiedBy>
  <cp:revision>2</cp:revision>
  <dcterms:created xsi:type="dcterms:W3CDTF">2017-02-16T12:52:00Z</dcterms:created>
  <dcterms:modified xsi:type="dcterms:W3CDTF">2017-02-16T12:52:00Z</dcterms:modified>
</cp:coreProperties>
</file>