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56" w:rsidRPr="003F3B8D" w:rsidRDefault="00EC0D56" w:rsidP="00654609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F3B8D">
        <w:rPr>
          <w:rFonts w:ascii="Times New Roman" w:hAnsi="Times New Roman"/>
          <w:sz w:val="24"/>
          <w:szCs w:val="24"/>
        </w:rPr>
        <w:t>„Chyża żaba”</w:t>
      </w:r>
    </w:p>
    <w:p w:rsidR="00EC0D56" w:rsidRPr="003F3B8D" w:rsidRDefault="00EC0D56" w:rsidP="00CB6DA0">
      <w:pPr>
        <w:jc w:val="both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 xml:space="preserve">       W Żerominie, na leśnej polanie, odbył się festyn pod hasłem „ Zwierzęta witają wiosnę”. Przygotowano różne atrakcje. </w:t>
      </w:r>
    </w:p>
    <w:p w:rsidR="00EC0D56" w:rsidRPr="003F3B8D" w:rsidRDefault="00EC0D56" w:rsidP="00CB6DA0">
      <w:pPr>
        <w:jc w:val="both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 xml:space="preserve">     W piątek rozegrano bieg z przeszkodami .Trasa wiodła przez: wąskie ścieżki, duże kałuże, krzaki jeżyn i pułapki z pajęczyny. Na liście startowej odhaczyli się m.in.: jeż Hubert z żoną Haliną, małżeństwo żółwi- Heniek i Hania, żuczek Horacy z koleżankami- Honoratką i Hiacyntą, żaba Żanetka oraz wąż Hugo, który wahał się długo , czy wystartować . Zwyciężyła Żanetka ,pokonując tuż przed metą Horacego. Sędzia bażant udekorował ją żółtym medalem.</w:t>
      </w:r>
    </w:p>
    <w:p w:rsidR="00EC0D56" w:rsidRPr="003F3B8D" w:rsidRDefault="00EC0D56" w:rsidP="00CB6DA0">
      <w:pPr>
        <w:jc w:val="both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 xml:space="preserve">      W sobotę odbył się turniej tańca towarzyskiego. Powołano Jury w składzie: ż</w:t>
      </w:r>
      <w:r>
        <w:rPr>
          <w:rFonts w:ascii="Times New Roman" w:hAnsi="Times New Roman"/>
          <w:sz w:val="24"/>
          <w:szCs w:val="24"/>
        </w:rPr>
        <w:t xml:space="preserve">uraw Hipolitek- przewodniczący- </w:t>
      </w:r>
      <w:r w:rsidRPr="003F3B8D">
        <w:rPr>
          <w:rFonts w:ascii="Times New Roman" w:hAnsi="Times New Roman"/>
          <w:sz w:val="24"/>
          <w:szCs w:val="24"/>
        </w:rPr>
        <w:t>oraz motyl żeglarek i ważka Helcia- członkowie. Hipolitek</w:t>
      </w:r>
      <w:r>
        <w:rPr>
          <w:rFonts w:ascii="Times New Roman" w:hAnsi="Times New Roman"/>
          <w:sz w:val="24"/>
          <w:szCs w:val="24"/>
        </w:rPr>
        <w:t xml:space="preserve"> przedstawił finalistów. Byli</w:t>
      </w:r>
      <w:r w:rsidRPr="003F3B8D">
        <w:rPr>
          <w:rFonts w:ascii="Times New Roman" w:hAnsi="Times New Roman"/>
          <w:sz w:val="24"/>
          <w:szCs w:val="24"/>
        </w:rPr>
        <w:t xml:space="preserve"> to: para jeży, para żółwi i solistka żaba. Hubert i Halinka trochę się spóźnili, bo odprowadzali jeżątka do żłobka. Ubrani byli wytwornie. Jeżowa, jak wielka dama, założyła żakardową suknię w różu oraz cenną biżuterię, mąż wystąpił we fraku. Heniek i Hania pięknie prezentowali się w pelerynach ozdobionych dżetami: on w beżowej, ona w różowej. Żanetka wybrała strój młodzieżowy: haftowaną spódniczkę i żakiecik z żółtej żorżety. Widownia nagrodziła stroje tancerzy potężnymi brawami. Następnie Helcia dała sygnał do rozpoczęcia finału. Para w pelerynach tańczyła walca w tempie żółwiowym. Jeże rumbę odtańczyły, ale zbyt ostrożnie. Żabka poprosiła o utwór hip-hopowy. Niczym huragan wbiegła na parkiet i żywiołowo taniec zaczęła. Krzesała hołubce, koziołki fikała i na koniec z różą przy rurze hasała. Widzów ogarnęła radosna histeria. Wzmógł się hałas i okrzyki. Hura! Brawo! Brawo Żanetka!. Na scenę spadł grad żółtych  żonkili. Tak! Tak! Żaba wygrała -czytelnicy mili.</w:t>
      </w:r>
    </w:p>
    <w:p w:rsidR="00EC0D56" w:rsidRPr="003F3B8D" w:rsidRDefault="00EC0D56" w:rsidP="00CB6DA0">
      <w:pPr>
        <w:jc w:val="both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 xml:space="preserve">     </w:t>
      </w:r>
    </w:p>
    <w:p w:rsidR="00EC0D56" w:rsidRPr="003F3B8D" w:rsidRDefault="00EC0D56" w:rsidP="00010E41">
      <w:pPr>
        <w:rPr>
          <w:rFonts w:ascii="Times New Roman" w:hAnsi="Times New Roman"/>
          <w:sz w:val="24"/>
          <w:szCs w:val="24"/>
        </w:rPr>
      </w:pPr>
    </w:p>
    <w:p w:rsidR="00EC0D56" w:rsidRPr="003F3B8D" w:rsidRDefault="00EC0D56" w:rsidP="00010E41">
      <w:pPr>
        <w:rPr>
          <w:rFonts w:ascii="Times New Roman" w:hAnsi="Times New Roman"/>
          <w:sz w:val="24"/>
          <w:szCs w:val="24"/>
        </w:rPr>
      </w:pPr>
    </w:p>
    <w:p w:rsidR="00EC0D56" w:rsidRPr="003F3B8D" w:rsidRDefault="00EC0D56" w:rsidP="00522301">
      <w:pPr>
        <w:jc w:val="right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>Autorzy</w:t>
      </w:r>
      <w:r>
        <w:rPr>
          <w:rFonts w:ascii="Times New Roman" w:hAnsi="Times New Roman"/>
          <w:sz w:val="24"/>
          <w:szCs w:val="24"/>
        </w:rPr>
        <w:t xml:space="preserve"> pracy</w:t>
      </w:r>
      <w:r w:rsidRPr="003F3B8D">
        <w:rPr>
          <w:rFonts w:ascii="Times New Roman" w:hAnsi="Times New Roman"/>
          <w:sz w:val="24"/>
          <w:szCs w:val="24"/>
        </w:rPr>
        <w:t>:</w:t>
      </w:r>
    </w:p>
    <w:p w:rsidR="00EC0D56" w:rsidRPr="003F3B8D" w:rsidRDefault="00EC0D56" w:rsidP="00522301">
      <w:pPr>
        <w:jc w:val="right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>Oliwia Siniarska</w:t>
      </w:r>
      <w:r>
        <w:rPr>
          <w:rFonts w:ascii="Times New Roman" w:hAnsi="Times New Roman"/>
          <w:sz w:val="24"/>
          <w:szCs w:val="24"/>
        </w:rPr>
        <w:t xml:space="preserve"> (11 lat)</w:t>
      </w:r>
    </w:p>
    <w:p w:rsidR="00EC0D56" w:rsidRPr="003F3B8D" w:rsidRDefault="00EC0D56" w:rsidP="00522301">
      <w:pPr>
        <w:jc w:val="right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>Mateusz Krauza</w:t>
      </w:r>
      <w:r>
        <w:rPr>
          <w:rFonts w:ascii="Times New Roman" w:hAnsi="Times New Roman"/>
          <w:sz w:val="24"/>
          <w:szCs w:val="24"/>
        </w:rPr>
        <w:t xml:space="preserve"> (13 lat)</w:t>
      </w:r>
    </w:p>
    <w:p w:rsidR="00EC0D56" w:rsidRDefault="00EC0D56" w:rsidP="00522301">
      <w:pPr>
        <w:jc w:val="right"/>
        <w:rPr>
          <w:rFonts w:ascii="Times New Roman" w:hAnsi="Times New Roman"/>
          <w:sz w:val="24"/>
          <w:szCs w:val="24"/>
        </w:rPr>
      </w:pPr>
      <w:r w:rsidRPr="003F3B8D">
        <w:rPr>
          <w:rFonts w:ascii="Times New Roman" w:hAnsi="Times New Roman"/>
          <w:sz w:val="24"/>
          <w:szCs w:val="24"/>
        </w:rPr>
        <w:t>Arkadiusz Śliwiński</w:t>
      </w:r>
      <w:r>
        <w:rPr>
          <w:rFonts w:ascii="Times New Roman" w:hAnsi="Times New Roman"/>
          <w:sz w:val="24"/>
          <w:szCs w:val="24"/>
        </w:rPr>
        <w:t xml:space="preserve"> (12 lat)</w:t>
      </w:r>
    </w:p>
    <w:p w:rsidR="00EC0D56" w:rsidRDefault="00EC0D56" w:rsidP="00522301">
      <w:pPr>
        <w:jc w:val="right"/>
        <w:rPr>
          <w:rFonts w:ascii="Times New Roman" w:hAnsi="Times New Roman"/>
          <w:sz w:val="24"/>
          <w:szCs w:val="24"/>
        </w:rPr>
      </w:pPr>
    </w:p>
    <w:p w:rsidR="00EC0D56" w:rsidRDefault="00EC0D56" w:rsidP="00CF0EC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Nauczyciel: Marta Goszczyńska</w:t>
      </w:r>
    </w:p>
    <w:p w:rsidR="00EC0D56" w:rsidRDefault="00EC0D56" w:rsidP="00CF0EC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Podstawowa im. Królowej Jadwigi w Wodzinie Prywatnym</w:t>
      </w:r>
    </w:p>
    <w:p w:rsidR="00EC0D56" w:rsidRPr="003F3B8D" w:rsidRDefault="00EC0D56" w:rsidP="00522301">
      <w:pPr>
        <w:jc w:val="right"/>
        <w:rPr>
          <w:rFonts w:ascii="Times New Roman" w:hAnsi="Times New Roman"/>
          <w:sz w:val="24"/>
          <w:szCs w:val="24"/>
        </w:rPr>
      </w:pPr>
    </w:p>
    <w:sectPr w:rsidR="00EC0D56" w:rsidRPr="003F3B8D" w:rsidSect="004D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E41"/>
    <w:rsid w:val="00010E41"/>
    <w:rsid w:val="00054B01"/>
    <w:rsid w:val="00262CDB"/>
    <w:rsid w:val="00283950"/>
    <w:rsid w:val="00353942"/>
    <w:rsid w:val="003F3B8D"/>
    <w:rsid w:val="004446D6"/>
    <w:rsid w:val="004B11A1"/>
    <w:rsid w:val="004D3C4D"/>
    <w:rsid w:val="00522301"/>
    <w:rsid w:val="00635C56"/>
    <w:rsid w:val="00654609"/>
    <w:rsid w:val="006B0C3F"/>
    <w:rsid w:val="00707B3D"/>
    <w:rsid w:val="00753D7F"/>
    <w:rsid w:val="008E1C20"/>
    <w:rsid w:val="00B71F28"/>
    <w:rsid w:val="00BE6E8F"/>
    <w:rsid w:val="00CB3BE9"/>
    <w:rsid w:val="00CB6DA0"/>
    <w:rsid w:val="00CF0EC0"/>
    <w:rsid w:val="00E02001"/>
    <w:rsid w:val="00EB16CB"/>
    <w:rsid w:val="00EC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279</Words>
  <Characters>1677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SP</cp:lastModifiedBy>
  <cp:revision>10</cp:revision>
  <dcterms:created xsi:type="dcterms:W3CDTF">2017-02-12T16:35:00Z</dcterms:created>
  <dcterms:modified xsi:type="dcterms:W3CDTF">2017-02-27T08:57:00Z</dcterms:modified>
</cp:coreProperties>
</file>